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7DF" w:rsidRPr="00A62711" w:rsidRDefault="003527DF" w:rsidP="003527DF">
      <w:pPr>
        <w:tabs>
          <w:tab w:val="left" w:pos="567"/>
          <w:tab w:val="left" w:pos="709"/>
          <w:tab w:val="left" w:pos="3969"/>
          <w:tab w:val="left" w:pos="5245"/>
          <w:tab w:val="left" w:pos="5529"/>
          <w:tab w:val="left" w:pos="7371"/>
        </w:tabs>
        <w:suppressAutoHyphens/>
        <w:spacing w:before="60" w:after="120"/>
        <w:ind w:left="-1418"/>
        <w:jc w:val="center"/>
        <w:rPr>
          <w:rFonts w:ascii="Times New Roman" w:hAnsi="Times New Roman"/>
        </w:rPr>
      </w:pPr>
    </w:p>
    <w:p w:rsidR="003527DF" w:rsidRPr="00132EA1" w:rsidRDefault="003527DF" w:rsidP="003527DF">
      <w:pPr>
        <w:tabs>
          <w:tab w:val="left" w:pos="3969"/>
          <w:tab w:val="left" w:pos="5245"/>
          <w:tab w:val="left" w:pos="5529"/>
        </w:tabs>
        <w:suppressAutoHyphens/>
        <w:spacing w:before="120" w:after="120"/>
        <w:ind w:left="-1191"/>
        <w:jc w:val="center"/>
        <w:rPr>
          <w:rFonts w:ascii="Times New Roman" w:hAnsi="Times New Roman"/>
        </w:rPr>
        <w:sectPr w:rsidR="003527DF" w:rsidRPr="00132EA1" w:rsidSect="003527DF">
          <w:headerReference w:type="default" r:id="rId8"/>
          <w:pgSz w:w="11907" w:h="16840" w:code="9"/>
          <w:pgMar w:top="3827" w:right="567" w:bottom="1134" w:left="1985" w:header="720" w:footer="454" w:gutter="0"/>
          <w:paperSrc w:first="15" w:other="15"/>
          <w:cols w:space="720"/>
          <w:noEndnote/>
          <w:titlePg/>
        </w:sectPr>
      </w:pPr>
    </w:p>
    <w:p w:rsidR="00402404" w:rsidRPr="00402404" w:rsidRDefault="00402404" w:rsidP="004B32E8">
      <w:pPr>
        <w:widowControl w:val="0"/>
        <w:tabs>
          <w:tab w:val="left" w:pos="1418"/>
        </w:tabs>
        <w:autoSpaceDE w:val="0"/>
        <w:autoSpaceDN w:val="0"/>
        <w:spacing w:line="35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02404">
        <w:rPr>
          <w:rFonts w:ascii="Times New Roman" w:hAnsi="Times New Roman"/>
          <w:b/>
          <w:sz w:val="28"/>
          <w:szCs w:val="28"/>
        </w:rPr>
        <w:lastRenderedPageBreak/>
        <w:t xml:space="preserve">О внесении изменений в государственную программу Иркутской области «Развитие здравоохранения» на 2019 </w:t>
      </w:r>
      <w:r w:rsidRPr="00402404">
        <w:rPr>
          <w:rFonts w:ascii="Times New Roman" w:hAnsi="Times New Roman"/>
          <w:sz w:val="28"/>
          <w:szCs w:val="28"/>
        </w:rPr>
        <w:t>-</w:t>
      </w:r>
      <w:r w:rsidRPr="00402404">
        <w:rPr>
          <w:rFonts w:ascii="Times New Roman" w:hAnsi="Times New Roman"/>
          <w:b/>
          <w:sz w:val="28"/>
          <w:szCs w:val="28"/>
        </w:rPr>
        <w:t xml:space="preserve"> 2024 годы</w:t>
      </w:r>
    </w:p>
    <w:p w:rsidR="00402404" w:rsidRPr="00402404" w:rsidRDefault="00402404" w:rsidP="004B32E8">
      <w:pPr>
        <w:widowControl w:val="0"/>
        <w:tabs>
          <w:tab w:val="left" w:pos="1418"/>
        </w:tabs>
        <w:autoSpaceDE w:val="0"/>
        <w:autoSpaceDN w:val="0"/>
        <w:spacing w:line="35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402404" w:rsidRPr="00402404" w:rsidRDefault="00402404" w:rsidP="004B32E8">
      <w:pPr>
        <w:tabs>
          <w:tab w:val="left" w:pos="1418"/>
        </w:tabs>
        <w:suppressAutoHyphens/>
        <w:spacing w:line="350" w:lineRule="atLeast"/>
        <w:ind w:firstLine="709"/>
        <w:jc w:val="both"/>
        <w:rPr>
          <w:rFonts w:ascii="Times New Roman" w:eastAsia="Calibri" w:hAnsi="Times New Roman"/>
          <w:kern w:val="1"/>
          <w:sz w:val="28"/>
          <w:szCs w:val="28"/>
          <w:lang w:eastAsia="ar-SA"/>
        </w:rPr>
      </w:pPr>
      <w:r w:rsidRPr="00402404">
        <w:rPr>
          <w:rFonts w:ascii="Times New Roman" w:eastAsia="Calibri" w:hAnsi="Times New Roman"/>
          <w:kern w:val="1"/>
          <w:sz w:val="28"/>
          <w:szCs w:val="28"/>
          <w:lang w:eastAsia="ar-SA"/>
        </w:rPr>
        <w:t xml:space="preserve">В соответствии с пунктом 22 </w:t>
      </w:r>
      <w:r w:rsidRPr="00402404">
        <w:rPr>
          <w:rFonts w:ascii="Times New Roman" w:eastAsia="Calibri" w:hAnsi="Times New Roman"/>
          <w:kern w:val="1"/>
          <w:sz w:val="28"/>
          <w:szCs w:val="28"/>
          <w:lang w:eastAsia="en-US"/>
        </w:rPr>
        <w:t>Положения</w:t>
      </w:r>
      <w:r w:rsidRPr="00402404">
        <w:rPr>
          <w:rFonts w:ascii="Times New Roman" w:eastAsia="Calibri" w:hAnsi="Times New Roman"/>
          <w:kern w:val="1"/>
          <w:sz w:val="28"/>
          <w:szCs w:val="28"/>
          <w:lang w:eastAsia="ar-SA"/>
        </w:rPr>
        <w:t xml:space="preserve"> о порядке принятия решений о разработке государственных программ Иркутской области и их формирования и реализации, утвержденного постановлением Правительства Иркутской области от 26 июля 2013 года № 282-пп, руководствуясь частью 4 статьи 66, статьей 67 Устава Иркутской области, Правительство Иркутской области </w:t>
      </w:r>
    </w:p>
    <w:p w:rsidR="00402404" w:rsidRPr="00402404" w:rsidRDefault="00402404" w:rsidP="004B32E8">
      <w:pPr>
        <w:tabs>
          <w:tab w:val="left" w:pos="1418"/>
        </w:tabs>
        <w:suppressAutoHyphens/>
        <w:spacing w:line="350" w:lineRule="atLeast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 w:rsidRPr="00402404">
        <w:rPr>
          <w:rFonts w:ascii="Times New Roman" w:eastAsia="Calibri" w:hAnsi="Times New Roman"/>
          <w:sz w:val="28"/>
          <w:szCs w:val="28"/>
          <w:lang w:eastAsia="en-US"/>
        </w:rPr>
        <w:t>П О С Т А Н О В Л Я Е Т:</w:t>
      </w:r>
    </w:p>
    <w:p w:rsidR="00402404" w:rsidRPr="00402404" w:rsidRDefault="00402404" w:rsidP="004B32E8">
      <w:pPr>
        <w:tabs>
          <w:tab w:val="left" w:pos="1418"/>
        </w:tabs>
        <w:suppressAutoHyphens/>
        <w:autoSpaceDE w:val="0"/>
        <w:autoSpaceDN w:val="0"/>
        <w:adjustRightInd w:val="0"/>
        <w:spacing w:line="350" w:lineRule="atLeast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02404">
        <w:rPr>
          <w:rFonts w:ascii="Times New Roman" w:eastAsia="Calibri" w:hAnsi="Times New Roman"/>
          <w:sz w:val="28"/>
          <w:szCs w:val="28"/>
          <w:lang w:eastAsia="en-US"/>
        </w:rPr>
        <w:t>1. Внести в государственную программу Иркутской области «Развитие здравоохранения» на 2019 </w:t>
      </w:r>
      <w:r w:rsidRPr="00402404">
        <w:rPr>
          <w:rFonts w:ascii="Times New Roman" w:eastAsia="Calibri" w:hAnsi="Times New Roman"/>
          <w:b/>
          <w:sz w:val="28"/>
          <w:szCs w:val="28"/>
          <w:lang w:eastAsia="en-US"/>
        </w:rPr>
        <w:t>-</w:t>
      </w:r>
      <w:r w:rsidRPr="00402404">
        <w:rPr>
          <w:rFonts w:ascii="Times New Roman" w:eastAsia="Calibri" w:hAnsi="Times New Roman"/>
          <w:sz w:val="28"/>
          <w:szCs w:val="28"/>
          <w:lang w:eastAsia="en-US"/>
        </w:rPr>
        <w:t xml:space="preserve"> 2024 годы, утвержденную постановлением Правительства Иркутской области от 6 ноября 2018 года № 816-пп </w:t>
      </w:r>
      <w:r w:rsidRPr="00402404">
        <w:rPr>
          <w:rFonts w:ascii="Times New Roman" w:eastAsia="Calibri" w:hAnsi="Times New Roman"/>
          <w:sz w:val="28"/>
          <w:szCs w:val="28"/>
          <w:lang w:eastAsia="en-US"/>
        </w:rPr>
        <w:br/>
        <w:t>(далее – государственная программа), следующие изменения:</w:t>
      </w:r>
    </w:p>
    <w:p w:rsidR="0034053A" w:rsidRDefault="00402404" w:rsidP="004B32E8">
      <w:pPr>
        <w:tabs>
          <w:tab w:val="left" w:pos="1418"/>
        </w:tabs>
        <w:suppressAutoHyphens/>
        <w:autoSpaceDE w:val="0"/>
        <w:autoSpaceDN w:val="0"/>
        <w:adjustRightInd w:val="0"/>
        <w:spacing w:line="350" w:lineRule="atLeast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02404">
        <w:rPr>
          <w:rFonts w:ascii="Times New Roman" w:eastAsia="Calibri" w:hAnsi="Times New Roman"/>
          <w:sz w:val="28"/>
          <w:szCs w:val="28"/>
          <w:lang w:eastAsia="en-US"/>
        </w:rPr>
        <w:t>1) строку «Прогнозная (справочная) оценка ресурсного обеспечения реализации государственной программы» паспорта изложить в следующей редакции:</w:t>
      </w:r>
    </w:p>
    <w:p w:rsidR="00F048C0" w:rsidRDefault="00F048C0" w:rsidP="004B32E8">
      <w:pPr>
        <w:tabs>
          <w:tab w:val="left" w:pos="1418"/>
        </w:tabs>
        <w:suppressAutoHyphens/>
        <w:autoSpaceDE w:val="0"/>
        <w:autoSpaceDN w:val="0"/>
        <w:adjustRightInd w:val="0"/>
        <w:spacing w:line="350" w:lineRule="atLeast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W w:w="5000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277"/>
        <w:gridCol w:w="2274"/>
        <w:gridCol w:w="6388"/>
        <w:gridCol w:w="632"/>
      </w:tblGrid>
      <w:tr w:rsidR="0034053A" w:rsidRPr="00402404" w:rsidTr="0034053A">
        <w:trPr>
          <w:trHeight w:val="421"/>
        </w:trPr>
        <w:tc>
          <w:tcPr>
            <w:tcW w:w="145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4053A" w:rsidRPr="00402404" w:rsidRDefault="0034053A" w:rsidP="004B32E8">
            <w:pPr>
              <w:tabs>
                <w:tab w:val="left" w:pos="1418"/>
                <w:tab w:val="left" w:pos="7230"/>
              </w:tabs>
              <w:suppressAutoHyphens/>
              <w:spacing w:line="350" w:lineRule="atLeast"/>
              <w:ind w:left="-108" w:right="-1"/>
              <w:rPr>
                <w:rFonts w:ascii="Times New Roman" w:eastAsia="Calibri" w:hAnsi="Times New Roman"/>
                <w:sz w:val="28"/>
                <w:szCs w:val="28"/>
              </w:rPr>
            </w:pPr>
            <w:r w:rsidRPr="0040240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3A" w:rsidRPr="00402404" w:rsidRDefault="0034053A" w:rsidP="004B32E8">
            <w:pPr>
              <w:tabs>
                <w:tab w:val="left" w:pos="1418"/>
                <w:tab w:val="left" w:pos="7230"/>
              </w:tabs>
              <w:suppressAutoHyphens/>
              <w:spacing w:line="350" w:lineRule="atLeast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0240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Прогнозная (справочная) оценка ресур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сного обеспечения реализации </w:t>
            </w:r>
            <w:r w:rsidRPr="007A2908">
              <w:rPr>
                <w:rFonts w:ascii="Times New Roman" w:eastAsia="Calibri" w:hAnsi="Times New Roman"/>
                <w:spacing w:val="-6"/>
                <w:sz w:val="28"/>
                <w:szCs w:val="28"/>
                <w:lang w:eastAsia="en-US"/>
              </w:rPr>
              <w:t xml:space="preserve">государственной </w:t>
            </w:r>
            <w:r w:rsidRPr="0040240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программы </w:t>
            </w:r>
          </w:p>
        </w:tc>
        <w:tc>
          <w:tcPr>
            <w:tcW w:w="3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53A" w:rsidRPr="00DE3DC5" w:rsidRDefault="0034053A" w:rsidP="004B32E8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35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E3DC5">
              <w:rPr>
                <w:rFonts w:ascii="Times New Roman" w:eastAsia="Calibri" w:hAnsi="Times New Roman"/>
                <w:sz w:val="28"/>
                <w:szCs w:val="28"/>
              </w:rPr>
              <w:t>Общий объем финансирования по годам реализации составляет:</w:t>
            </w:r>
          </w:p>
          <w:p w:rsidR="0034053A" w:rsidRPr="00DE3DC5" w:rsidRDefault="0034053A" w:rsidP="004B32E8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35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E3DC5">
              <w:rPr>
                <w:rFonts w:ascii="Times New Roman" w:eastAsia="Calibri" w:hAnsi="Times New Roman"/>
                <w:sz w:val="28"/>
                <w:szCs w:val="28"/>
              </w:rPr>
              <w:t xml:space="preserve">2019 год – </w:t>
            </w:r>
            <w:r w:rsidR="00CD27B9">
              <w:rPr>
                <w:rFonts w:ascii="Times New Roman" w:eastAsia="Calibri" w:hAnsi="Times New Roman"/>
                <w:sz w:val="28"/>
                <w:szCs w:val="28"/>
              </w:rPr>
              <w:t>59 617 4</w:t>
            </w:r>
            <w:r w:rsidR="00115694">
              <w:rPr>
                <w:rFonts w:ascii="Times New Roman" w:eastAsia="Calibri" w:hAnsi="Times New Roman"/>
                <w:sz w:val="28"/>
                <w:szCs w:val="28"/>
              </w:rPr>
              <w:t>15,6</w:t>
            </w:r>
            <w:r w:rsidR="00DE3DC5" w:rsidRPr="00DE3DC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DE3DC5">
              <w:rPr>
                <w:rFonts w:ascii="Times New Roman" w:eastAsia="Calibri" w:hAnsi="Times New Roman"/>
                <w:sz w:val="28"/>
                <w:szCs w:val="28"/>
              </w:rPr>
              <w:t>тыс. рублей;</w:t>
            </w:r>
          </w:p>
          <w:p w:rsidR="0034053A" w:rsidRPr="00DE3DC5" w:rsidRDefault="0034053A" w:rsidP="004B32E8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35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E3DC5">
              <w:rPr>
                <w:rFonts w:ascii="Times New Roman" w:eastAsia="Calibri" w:hAnsi="Times New Roman"/>
                <w:sz w:val="28"/>
                <w:szCs w:val="28"/>
              </w:rPr>
              <w:t xml:space="preserve">2020 год – </w:t>
            </w:r>
            <w:r w:rsidR="000A1C1C">
              <w:rPr>
                <w:rFonts w:ascii="Times New Roman" w:eastAsia="Calibri" w:hAnsi="Times New Roman"/>
                <w:sz w:val="28"/>
                <w:szCs w:val="28"/>
              </w:rPr>
              <w:t>61 597 158,9</w:t>
            </w:r>
            <w:r w:rsidR="00DE3DC5" w:rsidRPr="00DE3DC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DE3DC5">
              <w:rPr>
                <w:rFonts w:ascii="Times New Roman" w:eastAsia="Calibri" w:hAnsi="Times New Roman"/>
                <w:sz w:val="28"/>
                <w:szCs w:val="28"/>
              </w:rPr>
              <w:t>тыс. рублей;</w:t>
            </w:r>
          </w:p>
          <w:p w:rsidR="0034053A" w:rsidRPr="00DE3DC5" w:rsidRDefault="0034053A" w:rsidP="004B32E8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35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E3DC5">
              <w:rPr>
                <w:rFonts w:ascii="Times New Roman" w:eastAsia="Calibri" w:hAnsi="Times New Roman"/>
                <w:sz w:val="28"/>
                <w:szCs w:val="28"/>
              </w:rPr>
              <w:t xml:space="preserve">2021 год – </w:t>
            </w:r>
            <w:r w:rsidR="000A1C1C">
              <w:rPr>
                <w:rFonts w:ascii="Times New Roman" w:eastAsia="Calibri" w:hAnsi="Times New Roman"/>
                <w:sz w:val="28"/>
                <w:szCs w:val="28"/>
              </w:rPr>
              <w:t>63</w:t>
            </w:r>
            <w:r w:rsidR="00115694">
              <w:rPr>
                <w:rFonts w:ascii="Times New Roman" w:eastAsia="Calibri" w:hAnsi="Times New Roman"/>
                <w:sz w:val="28"/>
                <w:szCs w:val="28"/>
              </w:rPr>
              <w:t> 289 290,1</w:t>
            </w:r>
            <w:r w:rsidR="00DE3DC5" w:rsidRPr="00DE3DC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DE3DC5">
              <w:rPr>
                <w:rFonts w:ascii="Times New Roman" w:eastAsia="Calibri" w:hAnsi="Times New Roman"/>
                <w:sz w:val="28"/>
                <w:szCs w:val="28"/>
              </w:rPr>
              <w:t>тыс. рублей;</w:t>
            </w:r>
          </w:p>
          <w:p w:rsidR="0034053A" w:rsidRPr="00DE3DC5" w:rsidRDefault="0034053A" w:rsidP="004B32E8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35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E3DC5">
              <w:rPr>
                <w:rFonts w:ascii="Times New Roman" w:eastAsia="Calibri" w:hAnsi="Times New Roman"/>
                <w:sz w:val="28"/>
                <w:szCs w:val="28"/>
              </w:rPr>
              <w:t xml:space="preserve">2022 год – </w:t>
            </w:r>
            <w:r w:rsidR="000A1C1C">
              <w:rPr>
                <w:rFonts w:ascii="Times New Roman" w:eastAsia="Calibri" w:hAnsi="Times New Roman"/>
                <w:sz w:val="28"/>
                <w:szCs w:val="28"/>
              </w:rPr>
              <w:t>66</w:t>
            </w:r>
            <w:r w:rsidR="00115694">
              <w:rPr>
                <w:rFonts w:ascii="Times New Roman" w:eastAsia="Calibri" w:hAnsi="Times New Roman"/>
                <w:sz w:val="28"/>
                <w:szCs w:val="28"/>
              </w:rPr>
              <w:t> 384 828,4</w:t>
            </w:r>
            <w:r w:rsidR="00DE3DC5" w:rsidRPr="00DE3DC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DE3DC5">
              <w:rPr>
                <w:rFonts w:ascii="Times New Roman" w:eastAsia="Calibri" w:hAnsi="Times New Roman"/>
                <w:sz w:val="28"/>
                <w:szCs w:val="28"/>
              </w:rPr>
              <w:t>тыс. рублей;</w:t>
            </w:r>
          </w:p>
          <w:p w:rsidR="0034053A" w:rsidRPr="00503E14" w:rsidRDefault="0034053A" w:rsidP="004B32E8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35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03E14">
              <w:rPr>
                <w:rFonts w:ascii="Times New Roman" w:eastAsia="Calibri" w:hAnsi="Times New Roman"/>
                <w:sz w:val="28"/>
                <w:szCs w:val="28"/>
              </w:rPr>
              <w:t xml:space="preserve">2023 год – </w:t>
            </w:r>
            <w:r w:rsidR="00DE3DC5" w:rsidRPr="00503E14">
              <w:rPr>
                <w:rFonts w:ascii="Times New Roman" w:eastAsia="Calibri" w:hAnsi="Times New Roman"/>
                <w:sz w:val="28"/>
                <w:szCs w:val="28"/>
              </w:rPr>
              <w:t>61</w:t>
            </w:r>
            <w:r w:rsidR="00F63685">
              <w:rPr>
                <w:rFonts w:ascii="Times New Roman" w:eastAsia="Calibri" w:hAnsi="Times New Roman"/>
                <w:sz w:val="28"/>
                <w:szCs w:val="28"/>
              </w:rPr>
              <w:t> 864 642,1</w:t>
            </w:r>
            <w:r w:rsidR="00DE3DC5" w:rsidRPr="00503E14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503E14">
              <w:rPr>
                <w:rFonts w:ascii="Times New Roman" w:eastAsia="Calibri" w:hAnsi="Times New Roman"/>
                <w:sz w:val="28"/>
                <w:szCs w:val="28"/>
              </w:rPr>
              <w:t>тыс. рублей;</w:t>
            </w:r>
          </w:p>
          <w:p w:rsidR="0034053A" w:rsidRPr="00DE3DC5" w:rsidRDefault="0034053A" w:rsidP="004B32E8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35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03E14">
              <w:rPr>
                <w:rFonts w:ascii="Times New Roman" w:eastAsia="Calibri" w:hAnsi="Times New Roman"/>
                <w:sz w:val="28"/>
                <w:szCs w:val="28"/>
              </w:rPr>
              <w:t xml:space="preserve">2024 год – </w:t>
            </w:r>
            <w:r w:rsidR="00115694" w:rsidRPr="00503E14">
              <w:rPr>
                <w:rFonts w:ascii="Times New Roman" w:eastAsia="Calibri" w:hAnsi="Times New Roman"/>
                <w:sz w:val="28"/>
                <w:szCs w:val="28"/>
              </w:rPr>
              <w:t>61</w:t>
            </w:r>
            <w:r w:rsidR="00F63685">
              <w:rPr>
                <w:rFonts w:ascii="Times New Roman" w:eastAsia="Calibri" w:hAnsi="Times New Roman"/>
                <w:sz w:val="28"/>
                <w:szCs w:val="28"/>
              </w:rPr>
              <w:t> 864 642,1</w:t>
            </w:r>
            <w:r w:rsidR="00DE3DC5" w:rsidRPr="00503E14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503E14">
              <w:rPr>
                <w:rFonts w:ascii="Times New Roman" w:eastAsia="Calibri" w:hAnsi="Times New Roman"/>
                <w:sz w:val="28"/>
                <w:szCs w:val="28"/>
              </w:rPr>
              <w:t>тыс. рублей.</w:t>
            </w:r>
          </w:p>
          <w:p w:rsidR="0034053A" w:rsidRPr="00DE3DC5" w:rsidRDefault="0034053A" w:rsidP="004B32E8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35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E3DC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Объем финансирования за счет средств федерального бюджета по годам реализации составляет:</w:t>
            </w:r>
          </w:p>
          <w:p w:rsidR="0034053A" w:rsidRPr="00DE3DC5" w:rsidRDefault="0034053A" w:rsidP="004B32E8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35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E3DC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2019 год – </w:t>
            </w:r>
            <w:r w:rsidR="00DE3DC5" w:rsidRPr="00DE3DC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2 723 650,6 </w:t>
            </w:r>
            <w:r w:rsidRPr="00DE3DC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тыс. рублей;</w:t>
            </w:r>
          </w:p>
          <w:p w:rsidR="0034053A" w:rsidRPr="00DE3DC5" w:rsidRDefault="0034053A" w:rsidP="004B32E8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35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E3DC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2020 год – </w:t>
            </w:r>
            <w:r w:rsidR="000A1C1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3 570 31</w:t>
            </w:r>
            <w:r w:rsidR="00D901A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9</w:t>
            </w:r>
            <w:r w:rsidR="000A1C1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,1</w:t>
            </w:r>
            <w:r w:rsidR="00DE3DC5" w:rsidRPr="00DE3DC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DE3DC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тыс. рублей;</w:t>
            </w:r>
          </w:p>
          <w:p w:rsidR="0034053A" w:rsidRPr="00DE3DC5" w:rsidRDefault="0034053A" w:rsidP="004B32E8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35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E3DC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2021 год – </w:t>
            </w:r>
            <w:r w:rsidR="000A1C1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2 237 566,2</w:t>
            </w:r>
            <w:r w:rsidR="00DE3DC5" w:rsidRPr="00DE3DC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DE3DC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тыс. рублей;</w:t>
            </w:r>
          </w:p>
          <w:p w:rsidR="0034053A" w:rsidRPr="000A1C1C" w:rsidRDefault="0034053A" w:rsidP="004B32E8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35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E3DC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 xml:space="preserve">2022 год – </w:t>
            </w:r>
            <w:r w:rsidR="00D901A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2 440</w:t>
            </w:r>
            <w:r w:rsidR="005E151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8</w:t>
            </w:r>
            <w:r w:rsidR="00D901A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89,5 тыс. рублей</w:t>
            </w:r>
            <w:r w:rsidR="00D901A8" w:rsidRPr="000A1C1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;</w:t>
            </w:r>
          </w:p>
          <w:p w:rsidR="00D901A8" w:rsidRPr="00DE3DC5" w:rsidRDefault="00D901A8" w:rsidP="004B32E8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35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E3DC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2023 год – </w:t>
            </w:r>
            <w:r w:rsidR="00F6368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651 800,1</w:t>
            </w:r>
            <w:r w:rsidRPr="00DE3DC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:rsidR="00D901A8" w:rsidRDefault="00D901A8" w:rsidP="004B32E8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35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E3DC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2024 год –</w:t>
            </w:r>
            <w:r w:rsidR="00F6368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651 800,1</w:t>
            </w:r>
            <w:r w:rsidRPr="00DE3DC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тыс. рублей</w:t>
            </w:r>
          </w:p>
          <w:p w:rsidR="0034053A" w:rsidRPr="00DE3DC5" w:rsidRDefault="0034053A" w:rsidP="004B32E8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35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E3DC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Объем финансирования за счет средств областного</w:t>
            </w:r>
          </w:p>
          <w:p w:rsidR="0034053A" w:rsidRPr="00DE3DC5" w:rsidRDefault="0034053A" w:rsidP="004B32E8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35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E3DC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бюджета по годам реализации составляет:</w:t>
            </w:r>
          </w:p>
          <w:p w:rsidR="0034053A" w:rsidRPr="00DE3DC5" w:rsidRDefault="0034053A" w:rsidP="004B32E8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35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E3DC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2019 год – </w:t>
            </w:r>
            <w:r w:rsidR="00DE3DC5" w:rsidRPr="00DE3DC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30</w:t>
            </w:r>
            <w:r w:rsidR="00CD27B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 608 7</w:t>
            </w:r>
            <w:r w:rsidR="001F229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01,4</w:t>
            </w:r>
            <w:r w:rsidR="00DE3DC5" w:rsidRPr="00DE3DC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DE3DC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тыс. рублей;</w:t>
            </w:r>
          </w:p>
          <w:p w:rsidR="0034053A" w:rsidRPr="00DE3DC5" w:rsidRDefault="0034053A" w:rsidP="004B32E8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35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E3DC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2020 год – </w:t>
            </w:r>
            <w:r w:rsidR="00D901A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30 </w:t>
            </w:r>
            <w:r w:rsidR="000A1C1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292 788,4</w:t>
            </w:r>
            <w:r w:rsidR="00DE3DC5" w:rsidRPr="00DE3DC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DE3DC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тыс. рублей;</w:t>
            </w:r>
          </w:p>
          <w:p w:rsidR="0034053A" w:rsidRPr="00DE3DC5" w:rsidRDefault="0034053A" w:rsidP="004B32E8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35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E3DC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2021 год – </w:t>
            </w:r>
            <w:r w:rsidR="000A1C1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30</w:t>
            </w:r>
            <w:r w:rsidR="00D901A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0A1C1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621 623,3</w:t>
            </w:r>
            <w:r w:rsidR="00DE3DC5" w:rsidRPr="00DE3DC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DE3DC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тыс. рублей;</w:t>
            </w:r>
          </w:p>
          <w:p w:rsidR="0034053A" w:rsidRPr="00DE3DC5" w:rsidRDefault="0034053A" w:rsidP="004B32E8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35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E3DC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2022 год – </w:t>
            </w:r>
            <w:r w:rsidR="000A1C1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30 939 523,4</w:t>
            </w:r>
            <w:r w:rsidR="00DE3DC5" w:rsidRPr="00DE3DC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DE3DC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тыс. рублей;</w:t>
            </w:r>
          </w:p>
          <w:p w:rsidR="0034053A" w:rsidRPr="00DE3DC5" w:rsidRDefault="0034053A" w:rsidP="004B32E8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35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E3DC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2023 год – </w:t>
            </w:r>
            <w:r w:rsidR="005E151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28 208 4</w:t>
            </w:r>
            <w:r w:rsidR="00DE3DC5" w:rsidRPr="00DE3DC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26,5 </w:t>
            </w:r>
            <w:r w:rsidRPr="00DE3DC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тыс. рублей;</w:t>
            </w:r>
          </w:p>
          <w:p w:rsidR="0034053A" w:rsidRPr="00DE3DC5" w:rsidRDefault="0034053A" w:rsidP="004B32E8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35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E3DC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2024 год – </w:t>
            </w:r>
            <w:r w:rsidR="005E151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28 208 4</w:t>
            </w:r>
            <w:r w:rsidR="00DE3DC5" w:rsidRPr="00DE3DC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26,5 </w:t>
            </w:r>
            <w:r w:rsidRPr="00DE3DC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тыс. рублей.</w:t>
            </w:r>
          </w:p>
          <w:p w:rsidR="0034053A" w:rsidRPr="007F47F7" w:rsidRDefault="0034053A" w:rsidP="004B32E8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35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F47F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Объем финансирования за счет средств бюджетов муниципальных образований Иркутской области </w:t>
            </w:r>
            <w:r w:rsidRPr="007F47F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br/>
              <w:t>по годам реализации составляет:</w:t>
            </w:r>
          </w:p>
          <w:p w:rsidR="0034053A" w:rsidRPr="007F47F7" w:rsidRDefault="0034053A" w:rsidP="004B32E8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35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F47F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2019 год – 9 654,2 тыс. рублей;</w:t>
            </w:r>
          </w:p>
          <w:p w:rsidR="0034053A" w:rsidRPr="007F47F7" w:rsidRDefault="0034053A" w:rsidP="004B32E8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35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F47F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2020 год – 7 825,6 тыс. рублей;</w:t>
            </w:r>
          </w:p>
          <w:p w:rsidR="0034053A" w:rsidRPr="007F47F7" w:rsidRDefault="0034053A" w:rsidP="004B32E8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35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F47F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2021 год – 7 825,6 тыс. рублей;</w:t>
            </w:r>
          </w:p>
          <w:p w:rsidR="0034053A" w:rsidRPr="007F47F7" w:rsidRDefault="0034053A" w:rsidP="004B32E8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35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F47F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2022 год – 7 825,6 тыс. рублей;</w:t>
            </w:r>
          </w:p>
          <w:p w:rsidR="0034053A" w:rsidRPr="007F47F7" w:rsidRDefault="0034053A" w:rsidP="004B32E8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35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F47F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2023 год – 7 825,6 тыс. рублей;</w:t>
            </w:r>
          </w:p>
          <w:p w:rsidR="0034053A" w:rsidRPr="007F47F7" w:rsidRDefault="0034053A" w:rsidP="004B32E8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35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F47F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2024 год – 7 825,6 тыс. рублей.</w:t>
            </w:r>
          </w:p>
          <w:p w:rsidR="0034053A" w:rsidRPr="007F47F7" w:rsidRDefault="0034053A" w:rsidP="004B32E8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35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F47F7">
              <w:rPr>
                <w:rFonts w:ascii="Times New Roman" w:eastAsia="Calibri" w:hAnsi="Times New Roman"/>
                <w:sz w:val="28"/>
                <w:szCs w:val="28"/>
              </w:rPr>
              <w:t>Объем финансирования за счет иных источников, средства обязательного медицинского страхования (за исключением страховых взносов на обязательное медицинское страхование неработающего населения Иркутской области) и средства, полученные от экспорта медицинских услуг, по годам реализации составляет</w:t>
            </w:r>
            <w:r w:rsidRPr="007F47F7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34053A" w:rsidRPr="007F47F7" w:rsidRDefault="0034053A" w:rsidP="004B32E8">
            <w:pPr>
              <w:widowControl w:val="0"/>
              <w:tabs>
                <w:tab w:val="left" w:pos="1418"/>
              </w:tabs>
              <w:autoSpaceDE w:val="0"/>
              <w:autoSpaceDN w:val="0"/>
              <w:spacing w:line="35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7F7">
              <w:rPr>
                <w:rFonts w:ascii="Times New Roman" w:hAnsi="Times New Roman"/>
                <w:sz w:val="28"/>
                <w:szCs w:val="28"/>
              </w:rPr>
              <w:t>2019 год – 26 275 409,4 тыс. рублей;</w:t>
            </w:r>
          </w:p>
          <w:p w:rsidR="0034053A" w:rsidRPr="007F47F7" w:rsidRDefault="0034053A" w:rsidP="004B32E8">
            <w:pPr>
              <w:widowControl w:val="0"/>
              <w:tabs>
                <w:tab w:val="left" w:pos="1418"/>
              </w:tabs>
              <w:autoSpaceDE w:val="0"/>
              <w:autoSpaceDN w:val="0"/>
              <w:spacing w:line="35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7F7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5E151B">
              <w:rPr>
                <w:rFonts w:ascii="Times New Roman" w:hAnsi="Times New Roman"/>
                <w:sz w:val="28"/>
                <w:szCs w:val="28"/>
              </w:rPr>
              <w:t>27 726 225,8</w:t>
            </w:r>
            <w:r w:rsidR="007F47F7" w:rsidRPr="007F47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F47F7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34053A" w:rsidRPr="007F47F7" w:rsidRDefault="0034053A" w:rsidP="004B32E8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35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F47F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2021 год – </w:t>
            </w:r>
            <w:r w:rsidR="001F229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30 422 275,0</w:t>
            </w:r>
            <w:r w:rsidR="007F47F7" w:rsidRPr="007F47F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7F47F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тыс. рублей;</w:t>
            </w:r>
          </w:p>
          <w:p w:rsidR="0034053A" w:rsidRPr="007F47F7" w:rsidRDefault="0034053A" w:rsidP="004B32E8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35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F47F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2022 год – </w:t>
            </w:r>
            <w:r w:rsidR="001F229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32 996 589,9</w:t>
            </w:r>
            <w:r w:rsidR="007F47F7" w:rsidRPr="007F47F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7F47F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тыс. рублей;</w:t>
            </w:r>
          </w:p>
          <w:p w:rsidR="0034053A" w:rsidRPr="007F47F7" w:rsidRDefault="0034053A" w:rsidP="004B32E8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35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F47F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2023 год – </w:t>
            </w:r>
            <w:r w:rsidR="001F229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32 996 589,9 </w:t>
            </w:r>
            <w:r w:rsidRPr="007F47F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тыс. рублей;</w:t>
            </w:r>
          </w:p>
          <w:p w:rsidR="0034053A" w:rsidRPr="0034053A" w:rsidRDefault="0034053A" w:rsidP="004B32E8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350" w:lineRule="atLeast"/>
              <w:jc w:val="both"/>
              <w:rPr>
                <w:rFonts w:ascii="Times New Roman" w:eastAsia="Calibri" w:hAnsi="Times New Roman"/>
                <w:color w:val="FF0000"/>
                <w:sz w:val="28"/>
                <w:szCs w:val="28"/>
                <w:lang w:eastAsia="en-US"/>
              </w:rPr>
            </w:pPr>
            <w:r w:rsidRPr="007F47F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2024 год – </w:t>
            </w:r>
            <w:r w:rsidR="001F229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32 996 589,9</w:t>
            </w:r>
            <w:r w:rsidR="007F47F7" w:rsidRPr="007F47F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7F47F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тыс. рублей</w:t>
            </w:r>
          </w:p>
        </w:tc>
        <w:tc>
          <w:tcPr>
            <w:tcW w:w="33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053A" w:rsidRDefault="0034053A" w:rsidP="004B32E8">
            <w:pPr>
              <w:tabs>
                <w:tab w:val="left" w:pos="1418"/>
                <w:tab w:val="left" w:pos="7230"/>
              </w:tabs>
              <w:suppressAutoHyphens/>
              <w:spacing w:line="350" w:lineRule="atLeast"/>
              <w:ind w:right="-1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34053A" w:rsidRDefault="0034053A" w:rsidP="004B32E8">
            <w:pPr>
              <w:tabs>
                <w:tab w:val="left" w:pos="1418"/>
                <w:tab w:val="left" w:pos="7230"/>
              </w:tabs>
              <w:suppressAutoHyphens/>
              <w:spacing w:line="350" w:lineRule="atLeast"/>
              <w:ind w:right="-1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34053A" w:rsidRDefault="0034053A" w:rsidP="004B32E8">
            <w:pPr>
              <w:tabs>
                <w:tab w:val="left" w:pos="1418"/>
                <w:tab w:val="left" w:pos="7230"/>
              </w:tabs>
              <w:suppressAutoHyphens/>
              <w:spacing w:line="350" w:lineRule="atLeast"/>
              <w:ind w:right="-1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34053A" w:rsidRDefault="0034053A" w:rsidP="004B32E8">
            <w:pPr>
              <w:tabs>
                <w:tab w:val="left" w:pos="1418"/>
                <w:tab w:val="left" w:pos="7230"/>
              </w:tabs>
              <w:suppressAutoHyphens/>
              <w:spacing w:line="350" w:lineRule="atLeast"/>
              <w:ind w:right="-1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34053A" w:rsidRDefault="0034053A" w:rsidP="004B32E8">
            <w:pPr>
              <w:tabs>
                <w:tab w:val="left" w:pos="1418"/>
                <w:tab w:val="left" w:pos="7230"/>
              </w:tabs>
              <w:suppressAutoHyphens/>
              <w:spacing w:line="350" w:lineRule="atLeast"/>
              <w:ind w:right="-1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34053A" w:rsidRDefault="0034053A" w:rsidP="004B32E8">
            <w:pPr>
              <w:tabs>
                <w:tab w:val="left" w:pos="1418"/>
                <w:tab w:val="left" w:pos="7230"/>
              </w:tabs>
              <w:suppressAutoHyphens/>
              <w:spacing w:line="350" w:lineRule="atLeast"/>
              <w:ind w:right="-1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34053A" w:rsidRDefault="0034053A" w:rsidP="004B32E8">
            <w:pPr>
              <w:tabs>
                <w:tab w:val="left" w:pos="1418"/>
                <w:tab w:val="left" w:pos="7230"/>
              </w:tabs>
              <w:suppressAutoHyphens/>
              <w:spacing w:line="350" w:lineRule="atLeast"/>
              <w:ind w:right="-1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34053A" w:rsidRDefault="0034053A" w:rsidP="004B32E8">
            <w:pPr>
              <w:tabs>
                <w:tab w:val="left" w:pos="1418"/>
                <w:tab w:val="left" w:pos="7230"/>
              </w:tabs>
              <w:suppressAutoHyphens/>
              <w:spacing w:line="350" w:lineRule="atLeast"/>
              <w:ind w:right="-1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34053A" w:rsidRDefault="0034053A" w:rsidP="004B32E8">
            <w:pPr>
              <w:tabs>
                <w:tab w:val="left" w:pos="1418"/>
                <w:tab w:val="left" w:pos="7230"/>
              </w:tabs>
              <w:suppressAutoHyphens/>
              <w:spacing w:line="350" w:lineRule="atLeast"/>
              <w:ind w:right="-1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34053A" w:rsidRDefault="0034053A" w:rsidP="004B32E8">
            <w:pPr>
              <w:tabs>
                <w:tab w:val="left" w:pos="1418"/>
                <w:tab w:val="left" w:pos="7230"/>
              </w:tabs>
              <w:suppressAutoHyphens/>
              <w:spacing w:line="350" w:lineRule="atLeast"/>
              <w:ind w:right="-1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34053A" w:rsidRDefault="0034053A" w:rsidP="004B32E8">
            <w:pPr>
              <w:tabs>
                <w:tab w:val="left" w:pos="1418"/>
                <w:tab w:val="left" w:pos="7230"/>
              </w:tabs>
              <w:suppressAutoHyphens/>
              <w:spacing w:line="350" w:lineRule="atLeast"/>
              <w:ind w:right="-1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34053A" w:rsidRDefault="0034053A" w:rsidP="004B32E8">
            <w:pPr>
              <w:tabs>
                <w:tab w:val="left" w:pos="1418"/>
                <w:tab w:val="left" w:pos="7230"/>
              </w:tabs>
              <w:suppressAutoHyphens/>
              <w:spacing w:line="350" w:lineRule="atLeast"/>
              <w:ind w:right="-1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34053A" w:rsidRDefault="0034053A" w:rsidP="004B32E8">
            <w:pPr>
              <w:tabs>
                <w:tab w:val="left" w:pos="1418"/>
                <w:tab w:val="left" w:pos="7230"/>
              </w:tabs>
              <w:suppressAutoHyphens/>
              <w:spacing w:line="350" w:lineRule="atLeast"/>
              <w:ind w:right="-1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34053A" w:rsidRDefault="0034053A" w:rsidP="004B32E8">
            <w:pPr>
              <w:tabs>
                <w:tab w:val="left" w:pos="1418"/>
                <w:tab w:val="left" w:pos="7230"/>
              </w:tabs>
              <w:suppressAutoHyphens/>
              <w:spacing w:line="350" w:lineRule="atLeast"/>
              <w:ind w:right="-1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34053A" w:rsidRDefault="0034053A" w:rsidP="004B32E8">
            <w:pPr>
              <w:tabs>
                <w:tab w:val="left" w:pos="1418"/>
                <w:tab w:val="left" w:pos="7230"/>
              </w:tabs>
              <w:suppressAutoHyphens/>
              <w:spacing w:line="350" w:lineRule="atLeast"/>
              <w:ind w:right="-1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34053A" w:rsidRDefault="0034053A" w:rsidP="004B32E8">
            <w:pPr>
              <w:tabs>
                <w:tab w:val="left" w:pos="1418"/>
                <w:tab w:val="left" w:pos="7230"/>
              </w:tabs>
              <w:suppressAutoHyphens/>
              <w:spacing w:line="350" w:lineRule="atLeast"/>
              <w:ind w:right="-1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34053A" w:rsidRDefault="0034053A" w:rsidP="004B32E8">
            <w:pPr>
              <w:tabs>
                <w:tab w:val="left" w:pos="1418"/>
                <w:tab w:val="left" w:pos="7230"/>
              </w:tabs>
              <w:suppressAutoHyphens/>
              <w:spacing w:line="350" w:lineRule="atLeast"/>
              <w:ind w:right="-1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34053A" w:rsidRDefault="0034053A" w:rsidP="004B32E8">
            <w:pPr>
              <w:tabs>
                <w:tab w:val="left" w:pos="1418"/>
                <w:tab w:val="left" w:pos="7230"/>
              </w:tabs>
              <w:suppressAutoHyphens/>
              <w:spacing w:line="350" w:lineRule="atLeast"/>
              <w:ind w:right="-1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34053A" w:rsidRDefault="0034053A" w:rsidP="004B32E8">
            <w:pPr>
              <w:tabs>
                <w:tab w:val="left" w:pos="1418"/>
                <w:tab w:val="left" w:pos="7230"/>
              </w:tabs>
              <w:suppressAutoHyphens/>
              <w:spacing w:line="350" w:lineRule="atLeast"/>
              <w:ind w:right="-1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34053A" w:rsidRDefault="0034053A" w:rsidP="004B32E8">
            <w:pPr>
              <w:tabs>
                <w:tab w:val="left" w:pos="1418"/>
                <w:tab w:val="left" w:pos="7230"/>
              </w:tabs>
              <w:suppressAutoHyphens/>
              <w:spacing w:line="350" w:lineRule="atLeast"/>
              <w:ind w:right="-1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34053A" w:rsidRDefault="0034053A" w:rsidP="004B32E8">
            <w:pPr>
              <w:tabs>
                <w:tab w:val="left" w:pos="1418"/>
                <w:tab w:val="left" w:pos="7230"/>
              </w:tabs>
              <w:suppressAutoHyphens/>
              <w:spacing w:line="350" w:lineRule="atLeast"/>
              <w:ind w:right="-1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34053A" w:rsidRDefault="0034053A" w:rsidP="004B32E8">
            <w:pPr>
              <w:tabs>
                <w:tab w:val="left" w:pos="1418"/>
                <w:tab w:val="left" w:pos="7230"/>
              </w:tabs>
              <w:suppressAutoHyphens/>
              <w:spacing w:line="350" w:lineRule="atLeast"/>
              <w:ind w:right="-1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34053A" w:rsidRDefault="0034053A" w:rsidP="004B32E8">
            <w:pPr>
              <w:tabs>
                <w:tab w:val="left" w:pos="1418"/>
                <w:tab w:val="left" w:pos="7230"/>
              </w:tabs>
              <w:suppressAutoHyphens/>
              <w:spacing w:line="350" w:lineRule="atLeast"/>
              <w:ind w:right="-1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34053A" w:rsidRDefault="0034053A" w:rsidP="004B32E8">
            <w:pPr>
              <w:tabs>
                <w:tab w:val="left" w:pos="1418"/>
                <w:tab w:val="left" w:pos="7230"/>
              </w:tabs>
              <w:suppressAutoHyphens/>
              <w:spacing w:line="350" w:lineRule="atLeast"/>
              <w:ind w:right="-1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34053A" w:rsidRDefault="0034053A" w:rsidP="004B32E8">
            <w:pPr>
              <w:tabs>
                <w:tab w:val="left" w:pos="1418"/>
                <w:tab w:val="left" w:pos="7230"/>
              </w:tabs>
              <w:suppressAutoHyphens/>
              <w:spacing w:line="350" w:lineRule="atLeast"/>
              <w:ind w:right="-1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34053A" w:rsidRDefault="0034053A" w:rsidP="004B32E8">
            <w:pPr>
              <w:tabs>
                <w:tab w:val="left" w:pos="1418"/>
                <w:tab w:val="left" w:pos="7230"/>
              </w:tabs>
              <w:suppressAutoHyphens/>
              <w:spacing w:line="350" w:lineRule="atLeast"/>
              <w:ind w:right="-1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34053A" w:rsidRDefault="0034053A" w:rsidP="004B32E8">
            <w:pPr>
              <w:tabs>
                <w:tab w:val="left" w:pos="1418"/>
                <w:tab w:val="left" w:pos="7230"/>
              </w:tabs>
              <w:suppressAutoHyphens/>
              <w:spacing w:line="350" w:lineRule="atLeast"/>
              <w:ind w:right="-1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34053A" w:rsidRDefault="0034053A" w:rsidP="004B32E8">
            <w:pPr>
              <w:tabs>
                <w:tab w:val="left" w:pos="1418"/>
                <w:tab w:val="left" w:pos="7230"/>
              </w:tabs>
              <w:suppressAutoHyphens/>
              <w:spacing w:line="350" w:lineRule="atLeast"/>
              <w:ind w:right="-1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34053A" w:rsidRDefault="0034053A" w:rsidP="004B32E8">
            <w:pPr>
              <w:tabs>
                <w:tab w:val="left" w:pos="1418"/>
                <w:tab w:val="left" w:pos="7230"/>
              </w:tabs>
              <w:suppressAutoHyphens/>
              <w:spacing w:line="350" w:lineRule="atLeast"/>
              <w:ind w:right="-1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34053A" w:rsidRDefault="0034053A" w:rsidP="004B32E8">
            <w:pPr>
              <w:tabs>
                <w:tab w:val="left" w:pos="1418"/>
                <w:tab w:val="left" w:pos="7230"/>
              </w:tabs>
              <w:suppressAutoHyphens/>
              <w:spacing w:line="350" w:lineRule="atLeast"/>
              <w:ind w:right="-1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34053A" w:rsidRDefault="0034053A" w:rsidP="004B32E8">
            <w:pPr>
              <w:tabs>
                <w:tab w:val="left" w:pos="1418"/>
                <w:tab w:val="left" w:pos="7230"/>
              </w:tabs>
              <w:suppressAutoHyphens/>
              <w:spacing w:line="350" w:lineRule="atLeast"/>
              <w:ind w:right="-1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34053A" w:rsidRDefault="0034053A" w:rsidP="004B32E8">
            <w:pPr>
              <w:tabs>
                <w:tab w:val="left" w:pos="1418"/>
                <w:tab w:val="left" w:pos="7230"/>
              </w:tabs>
              <w:suppressAutoHyphens/>
              <w:spacing w:line="350" w:lineRule="atLeast"/>
              <w:ind w:right="-1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34053A" w:rsidRDefault="0034053A" w:rsidP="004B32E8">
            <w:pPr>
              <w:tabs>
                <w:tab w:val="left" w:pos="1418"/>
                <w:tab w:val="left" w:pos="7230"/>
              </w:tabs>
              <w:suppressAutoHyphens/>
              <w:spacing w:line="350" w:lineRule="atLeast"/>
              <w:ind w:right="-1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34053A" w:rsidRDefault="0034053A" w:rsidP="004B32E8">
            <w:pPr>
              <w:tabs>
                <w:tab w:val="left" w:pos="1418"/>
                <w:tab w:val="left" w:pos="7230"/>
              </w:tabs>
              <w:suppressAutoHyphens/>
              <w:spacing w:line="350" w:lineRule="atLeast"/>
              <w:ind w:right="-1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34053A" w:rsidRDefault="0034053A" w:rsidP="004B32E8">
            <w:pPr>
              <w:tabs>
                <w:tab w:val="left" w:pos="1418"/>
                <w:tab w:val="left" w:pos="7230"/>
              </w:tabs>
              <w:suppressAutoHyphens/>
              <w:spacing w:line="350" w:lineRule="atLeast"/>
              <w:ind w:right="-1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34053A" w:rsidRDefault="0034053A" w:rsidP="004B32E8">
            <w:pPr>
              <w:tabs>
                <w:tab w:val="left" w:pos="1418"/>
                <w:tab w:val="left" w:pos="7230"/>
              </w:tabs>
              <w:suppressAutoHyphens/>
              <w:spacing w:line="350" w:lineRule="atLeast"/>
              <w:ind w:right="-1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34053A" w:rsidRDefault="0034053A" w:rsidP="004B32E8">
            <w:pPr>
              <w:tabs>
                <w:tab w:val="left" w:pos="1418"/>
                <w:tab w:val="left" w:pos="7230"/>
              </w:tabs>
              <w:suppressAutoHyphens/>
              <w:spacing w:line="350" w:lineRule="atLeast"/>
              <w:ind w:right="-1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34053A" w:rsidRDefault="0034053A" w:rsidP="004B32E8">
            <w:pPr>
              <w:tabs>
                <w:tab w:val="left" w:pos="1418"/>
                <w:tab w:val="left" w:pos="7230"/>
              </w:tabs>
              <w:suppressAutoHyphens/>
              <w:spacing w:line="350" w:lineRule="atLeast"/>
              <w:ind w:right="-1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34053A" w:rsidRDefault="0034053A" w:rsidP="004B32E8">
            <w:pPr>
              <w:tabs>
                <w:tab w:val="left" w:pos="1418"/>
                <w:tab w:val="left" w:pos="7230"/>
              </w:tabs>
              <w:suppressAutoHyphens/>
              <w:spacing w:line="350" w:lineRule="atLeast"/>
              <w:ind w:right="-1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34053A" w:rsidRDefault="0034053A" w:rsidP="004B32E8">
            <w:pPr>
              <w:tabs>
                <w:tab w:val="left" w:pos="1418"/>
                <w:tab w:val="left" w:pos="7230"/>
              </w:tabs>
              <w:suppressAutoHyphens/>
              <w:spacing w:line="350" w:lineRule="atLeast"/>
              <w:ind w:right="-1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34053A" w:rsidRDefault="0034053A" w:rsidP="004B32E8">
            <w:pPr>
              <w:tabs>
                <w:tab w:val="left" w:pos="1418"/>
                <w:tab w:val="left" w:pos="7230"/>
              </w:tabs>
              <w:suppressAutoHyphens/>
              <w:spacing w:line="350" w:lineRule="atLeast"/>
              <w:ind w:right="-1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34053A" w:rsidRDefault="0034053A" w:rsidP="004B32E8">
            <w:pPr>
              <w:tabs>
                <w:tab w:val="left" w:pos="1418"/>
                <w:tab w:val="left" w:pos="7230"/>
              </w:tabs>
              <w:suppressAutoHyphens/>
              <w:spacing w:line="350" w:lineRule="atLeast"/>
              <w:ind w:right="-1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34053A" w:rsidRDefault="0034053A" w:rsidP="004B32E8">
            <w:pPr>
              <w:tabs>
                <w:tab w:val="left" w:pos="1418"/>
                <w:tab w:val="left" w:pos="7230"/>
              </w:tabs>
              <w:suppressAutoHyphens/>
              <w:spacing w:line="350" w:lineRule="atLeast"/>
              <w:ind w:right="-1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34053A" w:rsidRPr="000A1C1C" w:rsidRDefault="0034053A" w:rsidP="004B32E8">
            <w:pPr>
              <w:tabs>
                <w:tab w:val="left" w:pos="1418"/>
                <w:tab w:val="left" w:pos="7230"/>
              </w:tabs>
              <w:suppressAutoHyphens/>
              <w:spacing w:line="350" w:lineRule="atLeast"/>
              <w:ind w:right="-1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D901A8" w:rsidRPr="000A1C1C" w:rsidRDefault="00D901A8" w:rsidP="004B32E8">
            <w:pPr>
              <w:tabs>
                <w:tab w:val="left" w:pos="1418"/>
                <w:tab w:val="left" w:pos="7230"/>
              </w:tabs>
              <w:suppressAutoHyphens/>
              <w:spacing w:line="350" w:lineRule="atLeast"/>
              <w:ind w:right="-1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D901A8" w:rsidRPr="000A1C1C" w:rsidRDefault="00D901A8" w:rsidP="004B32E8">
            <w:pPr>
              <w:tabs>
                <w:tab w:val="left" w:pos="1418"/>
                <w:tab w:val="left" w:pos="7230"/>
              </w:tabs>
              <w:suppressAutoHyphens/>
              <w:spacing w:line="350" w:lineRule="atLeast"/>
              <w:ind w:right="-1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34053A" w:rsidRPr="00402404" w:rsidRDefault="0034053A" w:rsidP="004B32E8">
            <w:pPr>
              <w:tabs>
                <w:tab w:val="left" w:pos="1418"/>
                <w:tab w:val="left" w:pos="7230"/>
              </w:tabs>
              <w:suppressAutoHyphens/>
              <w:spacing w:line="350" w:lineRule="atLeast"/>
              <w:ind w:right="-1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02404">
              <w:rPr>
                <w:rFonts w:ascii="Times New Roman" w:eastAsia="Calibri" w:hAnsi="Times New Roman"/>
                <w:sz w:val="28"/>
                <w:szCs w:val="28"/>
              </w:rPr>
              <w:t>»;</w:t>
            </w:r>
          </w:p>
        </w:tc>
      </w:tr>
    </w:tbl>
    <w:p w:rsidR="00F048C0" w:rsidRDefault="00F048C0" w:rsidP="004B32E8">
      <w:pPr>
        <w:tabs>
          <w:tab w:val="left" w:pos="1418"/>
        </w:tabs>
        <w:suppressAutoHyphens/>
        <w:autoSpaceDE w:val="0"/>
        <w:autoSpaceDN w:val="0"/>
        <w:adjustRightInd w:val="0"/>
        <w:spacing w:line="350" w:lineRule="atLeast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503E14" w:rsidRDefault="003C363D" w:rsidP="004B32E8">
      <w:pPr>
        <w:tabs>
          <w:tab w:val="left" w:pos="1418"/>
        </w:tabs>
        <w:suppressAutoHyphens/>
        <w:autoSpaceDE w:val="0"/>
        <w:autoSpaceDN w:val="0"/>
        <w:adjustRightInd w:val="0"/>
        <w:spacing w:line="350" w:lineRule="atLeast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2) </w:t>
      </w:r>
      <w:r w:rsidR="00503E14" w:rsidRPr="003C363D">
        <w:rPr>
          <w:rFonts w:ascii="Times New Roman" w:eastAsia="Calibri" w:hAnsi="Times New Roman"/>
          <w:sz w:val="28"/>
          <w:szCs w:val="28"/>
          <w:lang w:eastAsia="en-US"/>
        </w:rPr>
        <w:t>строку «Прогнозная (справочная) оценка ресурсного обеспечения реализации подпрограммы» паспорта подпрограммы «</w:t>
      </w:r>
      <w:r w:rsidR="00503E14">
        <w:rPr>
          <w:rFonts w:ascii="Times New Roman" w:eastAsia="Calibri" w:hAnsi="Times New Roman"/>
          <w:sz w:val="28"/>
          <w:szCs w:val="28"/>
          <w:lang w:eastAsia="en-US"/>
        </w:rPr>
        <w:t>Совершенствование оказания медицинской помощи, включая профилактику заболеваний и формирование здорового образа жизни</w:t>
      </w:r>
      <w:r w:rsidR="00503E14" w:rsidRPr="003C363D">
        <w:rPr>
          <w:rFonts w:ascii="Times New Roman" w:eastAsia="Calibri" w:hAnsi="Times New Roman"/>
          <w:sz w:val="28"/>
          <w:szCs w:val="28"/>
          <w:lang w:eastAsia="en-US"/>
        </w:rPr>
        <w:t xml:space="preserve">» государственной программы Иркутской области «Развитие здравоохранения» на 2019 - 2024 годы, являющейся </w:t>
      </w:r>
      <w:r w:rsidR="00503E14" w:rsidRPr="00926A80">
        <w:rPr>
          <w:rFonts w:ascii="Times New Roman" w:eastAsia="Calibri" w:hAnsi="Times New Roman"/>
          <w:sz w:val="28"/>
          <w:szCs w:val="28"/>
          <w:lang w:eastAsia="en-US"/>
        </w:rPr>
        <w:t>приложением 1</w:t>
      </w:r>
      <w:r w:rsidR="00503E14" w:rsidRPr="003C363D">
        <w:rPr>
          <w:rFonts w:ascii="Times New Roman" w:eastAsia="Calibri" w:hAnsi="Times New Roman"/>
          <w:sz w:val="28"/>
          <w:szCs w:val="28"/>
          <w:lang w:eastAsia="en-US"/>
        </w:rPr>
        <w:t xml:space="preserve"> к государственной программе, изложить в следующей редакции:</w:t>
      </w:r>
    </w:p>
    <w:p w:rsidR="004B32E8" w:rsidRDefault="004B32E8" w:rsidP="004B32E8">
      <w:pPr>
        <w:tabs>
          <w:tab w:val="left" w:pos="1418"/>
        </w:tabs>
        <w:suppressAutoHyphens/>
        <w:autoSpaceDE w:val="0"/>
        <w:autoSpaceDN w:val="0"/>
        <w:adjustRightInd w:val="0"/>
        <w:spacing w:line="350" w:lineRule="atLeast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2268"/>
        <w:gridCol w:w="6662"/>
        <w:gridCol w:w="567"/>
      </w:tblGrid>
      <w:tr w:rsidR="00503E14" w:rsidRPr="00402404" w:rsidTr="00F048C0">
        <w:trPr>
          <w:trHeight w:val="1264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03E14" w:rsidRPr="00402404" w:rsidRDefault="00503E14" w:rsidP="004B32E8">
            <w:pPr>
              <w:tabs>
                <w:tab w:val="left" w:pos="1418"/>
                <w:tab w:val="left" w:pos="7230"/>
              </w:tabs>
              <w:suppressAutoHyphens/>
              <w:spacing w:line="350" w:lineRule="atLeast"/>
              <w:ind w:left="-108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14" w:rsidRPr="00402404" w:rsidRDefault="00503E14" w:rsidP="004B32E8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350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0240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Прогнозная (справочная) оценка ресурсного обеспечения реализации подпрограммы</w:t>
            </w:r>
          </w:p>
          <w:p w:rsidR="00503E14" w:rsidRPr="00402404" w:rsidRDefault="00503E14" w:rsidP="004B32E8">
            <w:pPr>
              <w:tabs>
                <w:tab w:val="left" w:pos="1418"/>
                <w:tab w:val="left" w:pos="7230"/>
              </w:tabs>
              <w:suppressAutoHyphens/>
              <w:spacing w:line="35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E14" w:rsidRPr="00402404" w:rsidRDefault="00503E14" w:rsidP="004B32E8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35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0240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Общий объем финансирования по годам реализации составляет:</w:t>
            </w:r>
          </w:p>
          <w:p w:rsidR="00503E14" w:rsidRPr="00402404" w:rsidRDefault="00503E14" w:rsidP="004B32E8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35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0240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2019 год –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11 164 621,2 </w:t>
            </w:r>
            <w:r w:rsidRPr="0040240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тыс. рублей;</w:t>
            </w:r>
          </w:p>
          <w:p w:rsidR="00503E14" w:rsidRPr="00402404" w:rsidRDefault="00503E14" w:rsidP="004B32E8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35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0240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2020 год – </w:t>
            </w:r>
            <w:r w:rsidR="000A1C1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11</w:t>
            </w:r>
            <w:r w:rsidR="002A32D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 330 436,4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40240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тыс. рублей;</w:t>
            </w:r>
          </w:p>
          <w:p w:rsidR="00503E14" w:rsidRPr="00402404" w:rsidRDefault="00503E14" w:rsidP="004B32E8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35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0240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2021 год – </w:t>
            </w:r>
            <w:r w:rsidR="000A1C1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11 000</w:t>
            </w:r>
            <w:r w:rsidR="002A32D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 713,5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40240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тыс. рублей;</w:t>
            </w:r>
          </w:p>
          <w:p w:rsidR="00503E14" w:rsidRPr="00402404" w:rsidRDefault="00503E14" w:rsidP="004B32E8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35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0240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2022 год –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10 992 604,9</w:t>
            </w:r>
            <w:r w:rsidRPr="0040240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:rsidR="00503E14" w:rsidRPr="00402404" w:rsidRDefault="00503E14" w:rsidP="004B32E8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35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0240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2023 год – </w:t>
            </w:r>
            <w:r w:rsidR="00D901A8" w:rsidRPr="00D901A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10</w:t>
            </w:r>
            <w:r w:rsidR="00D901A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 </w:t>
            </w:r>
            <w:r w:rsidR="00D901A8" w:rsidRPr="00D901A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014</w:t>
            </w:r>
            <w:r w:rsidR="00D901A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 0</w:t>
            </w:r>
            <w:r w:rsidR="00D901A8" w:rsidRPr="00D901A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26</w:t>
            </w:r>
            <w:r w:rsidR="00D901A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</w:t>
            </w:r>
            <w:r w:rsidR="00D901A8" w:rsidRPr="00D901A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40240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тыс. рублей;</w:t>
            </w:r>
          </w:p>
          <w:p w:rsidR="00503E14" w:rsidRPr="00402404" w:rsidRDefault="00503E14" w:rsidP="004B32E8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35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0240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2024 год – </w:t>
            </w:r>
            <w:r w:rsidR="00D901A8" w:rsidRPr="00D901A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10</w:t>
            </w:r>
            <w:r w:rsidR="00D901A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 </w:t>
            </w:r>
            <w:r w:rsidR="00D901A8" w:rsidRPr="00D901A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014</w:t>
            </w:r>
            <w:r w:rsidR="00D901A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 0</w:t>
            </w:r>
            <w:r w:rsidR="00D901A8" w:rsidRPr="00D901A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26</w:t>
            </w:r>
            <w:r w:rsidR="00D901A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</w:t>
            </w:r>
            <w:r w:rsidR="00D901A8" w:rsidRPr="00D901A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40240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тыс. рублей.</w:t>
            </w:r>
          </w:p>
          <w:p w:rsidR="00503E14" w:rsidRPr="00402404" w:rsidRDefault="00503E14" w:rsidP="004B32E8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35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0240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Объем финансирования за счет средств федерального бюджета по годам реализации составляет:</w:t>
            </w:r>
          </w:p>
          <w:p w:rsidR="00503E14" w:rsidRPr="00402404" w:rsidRDefault="00503E14" w:rsidP="004B32E8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35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0240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2019 год –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1 624 059,8 </w:t>
            </w:r>
            <w:r w:rsidRPr="0040240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тыс. рублей;</w:t>
            </w:r>
          </w:p>
          <w:p w:rsidR="00503E14" w:rsidRPr="00402404" w:rsidRDefault="00503E14" w:rsidP="004B32E8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35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0240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2020 год – </w:t>
            </w:r>
            <w:r w:rsidR="002A32D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1 701 374,3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40240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тыс. рублей;</w:t>
            </w:r>
          </w:p>
          <w:p w:rsidR="00503E14" w:rsidRPr="00402404" w:rsidRDefault="00503E14" w:rsidP="004B32E8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35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0240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2021 год – </w:t>
            </w:r>
            <w:r w:rsidR="002A32D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1 471 770,5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40240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тыс. рублей;</w:t>
            </w:r>
          </w:p>
          <w:p w:rsidR="00503E14" w:rsidRPr="000A1C1C" w:rsidRDefault="00503E14" w:rsidP="004B32E8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35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0240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2022 год –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1 470 770,1 тыс. рублей.</w:t>
            </w:r>
          </w:p>
          <w:p w:rsidR="00D901A8" w:rsidRPr="00402404" w:rsidRDefault="00D901A8" w:rsidP="004B32E8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35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0240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2023 год – </w:t>
            </w:r>
            <w:r w:rsidRPr="00D901A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601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 984,8 </w:t>
            </w:r>
            <w:r w:rsidRPr="0040240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тыс. рублей;</w:t>
            </w:r>
          </w:p>
          <w:p w:rsidR="00D901A8" w:rsidRPr="00D901A8" w:rsidRDefault="00D901A8" w:rsidP="004B32E8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35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0240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2024 год –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D901A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601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 984,8 </w:t>
            </w:r>
            <w:r w:rsidRPr="0040240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тыс. рублей</w:t>
            </w:r>
          </w:p>
          <w:p w:rsidR="00503E14" w:rsidRPr="00402404" w:rsidRDefault="00503E14" w:rsidP="004B32E8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35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0240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Объем финансирования за счет средств областного бюджета по годам реализации составляет:</w:t>
            </w:r>
          </w:p>
          <w:p w:rsidR="00503E14" w:rsidRPr="00402404" w:rsidRDefault="00503E14" w:rsidP="004B32E8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35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0240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2019 год –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9 526 128,2 </w:t>
            </w:r>
            <w:r w:rsidRPr="0040240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тыс. рублей;</w:t>
            </w:r>
          </w:p>
          <w:p w:rsidR="00503E14" w:rsidRPr="00402404" w:rsidRDefault="00503E14" w:rsidP="004B32E8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35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0240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2020 год –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9 612 780,5 </w:t>
            </w:r>
            <w:r w:rsidRPr="0040240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тыс. рублей;</w:t>
            </w:r>
          </w:p>
          <w:p w:rsidR="00503E14" w:rsidRPr="00402404" w:rsidRDefault="00503E14" w:rsidP="004B32E8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35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0240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2021 год –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9 510 822,4 </w:t>
            </w:r>
            <w:r w:rsidRPr="0040240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тыс. рублей;</w:t>
            </w:r>
          </w:p>
          <w:p w:rsidR="00503E14" w:rsidRPr="00402404" w:rsidRDefault="00503E14" w:rsidP="004B32E8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35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0240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2022 год –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9 514 009,2</w:t>
            </w:r>
            <w:r w:rsidRPr="0040240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:rsidR="00503E14" w:rsidRPr="00402404" w:rsidRDefault="00503E14" w:rsidP="004B32E8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35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0240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2023 год –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9 404 215,9 </w:t>
            </w:r>
            <w:r w:rsidRPr="0040240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тыс. рублей;</w:t>
            </w:r>
          </w:p>
          <w:p w:rsidR="00503E14" w:rsidRPr="00402404" w:rsidRDefault="00503E14" w:rsidP="004B32E8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35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0240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2024 год –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9 404 215,9 </w:t>
            </w:r>
            <w:r w:rsidRPr="0040240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тыс. рублей.</w:t>
            </w:r>
          </w:p>
          <w:p w:rsidR="00503E14" w:rsidRPr="00402404" w:rsidRDefault="00503E14" w:rsidP="004B32E8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35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0240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Объем финансирования за счет средств бюджетов муниципальных образований Иркутской области </w:t>
            </w:r>
            <w:r w:rsidRPr="0040240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br/>
              <w:t>по годам реализации составляет:</w:t>
            </w:r>
          </w:p>
          <w:p w:rsidR="00503E14" w:rsidRPr="00402404" w:rsidRDefault="00503E14" w:rsidP="004B32E8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35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0240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2019 год – 9 654,2 тыс. рублей;</w:t>
            </w:r>
          </w:p>
          <w:p w:rsidR="00503E14" w:rsidRPr="00402404" w:rsidRDefault="00503E14" w:rsidP="004B32E8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35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0240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2020 год – 7 825,6 тыс. рублей;</w:t>
            </w:r>
          </w:p>
          <w:p w:rsidR="00503E14" w:rsidRPr="00402404" w:rsidRDefault="00503E14" w:rsidP="004B32E8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35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0240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2021 год – 7 825,6 тыс. рублей;</w:t>
            </w:r>
          </w:p>
          <w:p w:rsidR="00503E14" w:rsidRPr="00402404" w:rsidRDefault="00503E14" w:rsidP="004B32E8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35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0240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2022 год – 7 825,6 тыс. рублей;</w:t>
            </w:r>
          </w:p>
          <w:p w:rsidR="00503E14" w:rsidRPr="00402404" w:rsidRDefault="00503E14" w:rsidP="004B32E8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35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0240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2023 год – 7 825,6 тыс. рублей;</w:t>
            </w:r>
          </w:p>
          <w:p w:rsidR="00503E14" w:rsidRPr="00402404" w:rsidRDefault="00503E14" w:rsidP="004B32E8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35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0240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2024 год – 7 825,6 тыс. рублей.</w:t>
            </w:r>
          </w:p>
          <w:p w:rsidR="00503E14" w:rsidRPr="00402404" w:rsidRDefault="00503E14" w:rsidP="004B32E8">
            <w:pPr>
              <w:widowControl w:val="0"/>
              <w:tabs>
                <w:tab w:val="left" w:pos="1418"/>
              </w:tabs>
              <w:autoSpaceDE w:val="0"/>
              <w:autoSpaceDN w:val="0"/>
              <w:spacing w:line="35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2404">
              <w:rPr>
                <w:rFonts w:ascii="Times New Roman" w:hAnsi="Times New Roman"/>
                <w:sz w:val="28"/>
                <w:szCs w:val="28"/>
              </w:rPr>
              <w:t>Объем средств за счет иных источников по годам реализации:</w:t>
            </w:r>
          </w:p>
          <w:p w:rsidR="00503E14" w:rsidRPr="00402404" w:rsidRDefault="00503E14" w:rsidP="004B32E8">
            <w:pPr>
              <w:widowControl w:val="0"/>
              <w:tabs>
                <w:tab w:val="left" w:pos="1418"/>
              </w:tabs>
              <w:autoSpaceDE w:val="0"/>
              <w:autoSpaceDN w:val="0"/>
              <w:spacing w:line="35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2404">
              <w:rPr>
                <w:rFonts w:ascii="Times New Roman" w:hAnsi="Times New Roman"/>
                <w:sz w:val="28"/>
                <w:szCs w:val="28"/>
              </w:rPr>
              <w:t>2019 год – 4 779,0 тыс. рублей;</w:t>
            </w:r>
          </w:p>
          <w:p w:rsidR="00503E14" w:rsidRPr="00402404" w:rsidRDefault="00503E14" w:rsidP="004B32E8">
            <w:pPr>
              <w:widowControl w:val="0"/>
              <w:tabs>
                <w:tab w:val="left" w:pos="1418"/>
              </w:tabs>
              <w:autoSpaceDE w:val="0"/>
              <w:autoSpaceDN w:val="0"/>
              <w:spacing w:line="35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2404">
              <w:rPr>
                <w:rFonts w:ascii="Times New Roman" w:hAnsi="Times New Roman"/>
                <w:sz w:val="28"/>
                <w:szCs w:val="28"/>
              </w:rPr>
              <w:t>2020 год – 8 456,0 тыс. рублей;</w:t>
            </w:r>
          </w:p>
          <w:p w:rsidR="00503E14" w:rsidRPr="00402404" w:rsidRDefault="00503E14" w:rsidP="004B32E8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35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0240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2021 год – 10 295,0 тыс. рублей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3E14" w:rsidRPr="00402404" w:rsidRDefault="00503E14" w:rsidP="004B32E8">
            <w:pPr>
              <w:tabs>
                <w:tab w:val="left" w:pos="1418"/>
                <w:tab w:val="left" w:pos="7230"/>
              </w:tabs>
              <w:suppressAutoHyphens/>
              <w:spacing w:line="35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503E14" w:rsidRPr="00402404" w:rsidRDefault="00503E14" w:rsidP="004B32E8">
            <w:pPr>
              <w:tabs>
                <w:tab w:val="left" w:pos="1418"/>
                <w:tab w:val="left" w:pos="7230"/>
              </w:tabs>
              <w:suppressAutoHyphens/>
              <w:spacing w:line="35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503E14" w:rsidRPr="00402404" w:rsidRDefault="00503E14" w:rsidP="004B32E8">
            <w:pPr>
              <w:tabs>
                <w:tab w:val="left" w:pos="1418"/>
                <w:tab w:val="left" w:pos="7230"/>
              </w:tabs>
              <w:suppressAutoHyphens/>
              <w:spacing w:line="35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503E14" w:rsidRPr="00402404" w:rsidRDefault="00503E14" w:rsidP="004B32E8">
            <w:pPr>
              <w:tabs>
                <w:tab w:val="left" w:pos="1418"/>
                <w:tab w:val="left" w:pos="7230"/>
              </w:tabs>
              <w:suppressAutoHyphens/>
              <w:spacing w:line="35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503E14" w:rsidRPr="00402404" w:rsidRDefault="00503E14" w:rsidP="004B32E8">
            <w:pPr>
              <w:tabs>
                <w:tab w:val="left" w:pos="1418"/>
                <w:tab w:val="left" w:pos="7230"/>
              </w:tabs>
              <w:suppressAutoHyphens/>
              <w:spacing w:line="35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503E14" w:rsidRPr="00402404" w:rsidRDefault="00503E14" w:rsidP="004B32E8">
            <w:pPr>
              <w:tabs>
                <w:tab w:val="left" w:pos="1418"/>
                <w:tab w:val="left" w:pos="7230"/>
              </w:tabs>
              <w:suppressAutoHyphens/>
              <w:spacing w:line="35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503E14" w:rsidRPr="00402404" w:rsidRDefault="00503E14" w:rsidP="004B32E8">
            <w:pPr>
              <w:tabs>
                <w:tab w:val="left" w:pos="1418"/>
                <w:tab w:val="left" w:pos="7230"/>
              </w:tabs>
              <w:suppressAutoHyphens/>
              <w:spacing w:line="35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503E14" w:rsidRPr="00402404" w:rsidRDefault="00503E14" w:rsidP="004B32E8">
            <w:pPr>
              <w:tabs>
                <w:tab w:val="left" w:pos="1418"/>
                <w:tab w:val="left" w:pos="7230"/>
              </w:tabs>
              <w:suppressAutoHyphens/>
              <w:spacing w:line="35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503E14" w:rsidRPr="00402404" w:rsidRDefault="00503E14" w:rsidP="004B32E8">
            <w:pPr>
              <w:tabs>
                <w:tab w:val="left" w:pos="1418"/>
                <w:tab w:val="left" w:pos="7230"/>
              </w:tabs>
              <w:suppressAutoHyphens/>
              <w:spacing w:line="35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503E14" w:rsidRPr="00402404" w:rsidRDefault="00503E14" w:rsidP="004B32E8">
            <w:pPr>
              <w:tabs>
                <w:tab w:val="left" w:pos="1418"/>
                <w:tab w:val="left" w:pos="7230"/>
              </w:tabs>
              <w:suppressAutoHyphens/>
              <w:spacing w:line="35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503E14" w:rsidRPr="00402404" w:rsidRDefault="00503E14" w:rsidP="004B32E8">
            <w:pPr>
              <w:tabs>
                <w:tab w:val="left" w:pos="1418"/>
                <w:tab w:val="left" w:pos="7230"/>
              </w:tabs>
              <w:suppressAutoHyphens/>
              <w:spacing w:line="35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503E14" w:rsidRPr="00402404" w:rsidRDefault="00503E14" w:rsidP="004B32E8">
            <w:pPr>
              <w:tabs>
                <w:tab w:val="left" w:pos="1418"/>
                <w:tab w:val="left" w:pos="7230"/>
              </w:tabs>
              <w:suppressAutoHyphens/>
              <w:spacing w:line="35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503E14" w:rsidRPr="00402404" w:rsidRDefault="00503E14" w:rsidP="004B32E8">
            <w:pPr>
              <w:tabs>
                <w:tab w:val="left" w:pos="1418"/>
                <w:tab w:val="left" w:pos="7230"/>
              </w:tabs>
              <w:suppressAutoHyphens/>
              <w:spacing w:line="35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503E14" w:rsidRPr="00402404" w:rsidRDefault="00503E14" w:rsidP="004B32E8">
            <w:pPr>
              <w:tabs>
                <w:tab w:val="left" w:pos="1418"/>
                <w:tab w:val="left" w:pos="7230"/>
              </w:tabs>
              <w:suppressAutoHyphens/>
              <w:spacing w:line="35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503E14" w:rsidRPr="00402404" w:rsidRDefault="00503E14" w:rsidP="004B32E8">
            <w:pPr>
              <w:tabs>
                <w:tab w:val="left" w:pos="1418"/>
                <w:tab w:val="left" w:pos="7230"/>
              </w:tabs>
              <w:suppressAutoHyphens/>
              <w:spacing w:line="35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503E14" w:rsidRPr="00402404" w:rsidRDefault="00503E14" w:rsidP="004B32E8">
            <w:pPr>
              <w:tabs>
                <w:tab w:val="left" w:pos="1418"/>
                <w:tab w:val="left" w:pos="7230"/>
              </w:tabs>
              <w:suppressAutoHyphens/>
              <w:spacing w:line="35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503E14" w:rsidRPr="00402404" w:rsidRDefault="00503E14" w:rsidP="004B32E8">
            <w:pPr>
              <w:tabs>
                <w:tab w:val="left" w:pos="1418"/>
                <w:tab w:val="left" w:pos="7230"/>
              </w:tabs>
              <w:suppressAutoHyphens/>
              <w:spacing w:line="35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503E14" w:rsidRPr="00402404" w:rsidRDefault="00503E14" w:rsidP="004B32E8">
            <w:pPr>
              <w:tabs>
                <w:tab w:val="left" w:pos="1418"/>
                <w:tab w:val="left" w:pos="7230"/>
              </w:tabs>
              <w:suppressAutoHyphens/>
              <w:spacing w:line="35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503E14" w:rsidRPr="00402404" w:rsidRDefault="00503E14" w:rsidP="004B32E8">
            <w:pPr>
              <w:tabs>
                <w:tab w:val="left" w:pos="1418"/>
                <w:tab w:val="left" w:pos="7230"/>
              </w:tabs>
              <w:suppressAutoHyphens/>
              <w:spacing w:line="35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503E14" w:rsidRPr="00402404" w:rsidRDefault="00503E14" w:rsidP="004B32E8">
            <w:pPr>
              <w:tabs>
                <w:tab w:val="left" w:pos="1418"/>
                <w:tab w:val="left" w:pos="7230"/>
              </w:tabs>
              <w:suppressAutoHyphens/>
              <w:spacing w:line="350" w:lineRule="atLeas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503E14" w:rsidRPr="00402404" w:rsidRDefault="00503E14" w:rsidP="004B32E8">
            <w:pPr>
              <w:tabs>
                <w:tab w:val="left" w:pos="1418"/>
                <w:tab w:val="left" w:pos="7230"/>
              </w:tabs>
              <w:suppressAutoHyphens/>
              <w:spacing w:line="350" w:lineRule="atLeas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503E14" w:rsidRPr="00402404" w:rsidRDefault="00503E14" w:rsidP="004B32E8">
            <w:pPr>
              <w:tabs>
                <w:tab w:val="left" w:pos="1418"/>
                <w:tab w:val="left" w:pos="7230"/>
              </w:tabs>
              <w:suppressAutoHyphens/>
              <w:spacing w:line="350" w:lineRule="atLeas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503E14" w:rsidRPr="00402404" w:rsidRDefault="00503E14" w:rsidP="004B32E8">
            <w:pPr>
              <w:tabs>
                <w:tab w:val="left" w:pos="1418"/>
                <w:tab w:val="left" w:pos="7230"/>
              </w:tabs>
              <w:suppressAutoHyphens/>
              <w:spacing w:line="350" w:lineRule="atLeas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503E14" w:rsidRPr="00402404" w:rsidRDefault="00503E14" w:rsidP="004B32E8">
            <w:pPr>
              <w:tabs>
                <w:tab w:val="left" w:pos="1418"/>
                <w:tab w:val="left" w:pos="7230"/>
              </w:tabs>
              <w:suppressAutoHyphens/>
              <w:spacing w:line="350" w:lineRule="atLeas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503E14" w:rsidRPr="00402404" w:rsidRDefault="00503E14" w:rsidP="004B32E8">
            <w:pPr>
              <w:tabs>
                <w:tab w:val="left" w:pos="1418"/>
                <w:tab w:val="left" w:pos="7230"/>
              </w:tabs>
              <w:suppressAutoHyphens/>
              <w:spacing w:line="350" w:lineRule="atLeas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503E14" w:rsidRPr="00402404" w:rsidRDefault="00503E14" w:rsidP="004B32E8">
            <w:pPr>
              <w:tabs>
                <w:tab w:val="left" w:pos="1418"/>
                <w:tab w:val="left" w:pos="7230"/>
              </w:tabs>
              <w:suppressAutoHyphens/>
              <w:spacing w:line="350" w:lineRule="atLeas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503E14" w:rsidRPr="00402404" w:rsidRDefault="00503E14" w:rsidP="004B32E8">
            <w:pPr>
              <w:tabs>
                <w:tab w:val="left" w:pos="1418"/>
                <w:tab w:val="left" w:pos="7230"/>
              </w:tabs>
              <w:suppressAutoHyphens/>
              <w:spacing w:line="350" w:lineRule="atLeas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503E14" w:rsidRPr="00402404" w:rsidRDefault="00503E14" w:rsidP="004B32E8">
            <w:pPr>
              <w:tabs>
                <w:tab w:val="left" w:pos="1418"/>
                <w:tab w:val="left" w:pos="7230"/>
              </w:tabs>
              <w:suppressAutoHyphens/>
              <w:spacing w:line="350" w:lineRule="atLeas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503E14" w:rsidRPr="00402404" w:rsidRDefault="00503E14" w:rsidP="004B32E8">
            <w:pPr>
              <w:tabs>
                <w:tab w:val="left" w:pos="1418"/>
                <w:tab w:val="left" w:pos="7230"/>
              </w:tabs>
              <w:suppressAutoHyphens/>
              <w:spacing w:line="350" w:lineRule="atLeas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503E14" w:rsidRPr="00402404" w:rsidRDefault="00503E14" w:rsidP="004B32E8">
            <w:pPr>
              <w:tabs>
                <w:tab w:val="left" w:pos="1418"/>
                <w:tab w:val="left" w:pos="7230"/>
              </w:tabs>
              <w:suppressAutoHyphens/>
              <w:spacing w:line="350" w:lineRule="atLeas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503E14" w:rsidRPr="00402404" w:rsidRDefault="00503E14" w:rsidP="004B32E8">
            <w:pPr>
              <w:tabs>
                <w:tab w:val="left" w:pos="1418"/>
                <w:tab w:val="left" w:pos="7230"/>
              </w:tabs>
              <w:suppressAutoHyphens/>
              <w:spacing w:line="350" w:lineRule="atLeas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503E14" w:rsidRPr="00402404" w:rsidRDefault="00503E14" w:rsidP="004B32E8">
            <w:pPr>
              <w:tabs>
                <w:tab w:val="left" w:pos="1418"/>
                <w:tab w:val="left" w:pos="7230"/>
              </w:tabs>
              <w:suppressAutoHyphens/>
              <w:spacing w:line="350" w:lineRule="atLeas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503E14" w:rsidRPr="00402404" w:rsidRDefault="00503E14" w:rsidP="004B32E8">
            <w:pPr>
              <w:tabs>
                <w:tab w:val="left" w:pos="1418"/>
                <w:tab w:val="left" w:pos="7230"/>
              </w:tabs>
              <w:suppressAutoHyphens/>
              <w:spacing w:line="350" w:lineRule="atLeas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503E14" w:rsidRPr="00402404" w:rsidRDefault="00503E14" w:rsidP="004B32E8">
            <w:pPr>
              <w:tabs>
                <w:tab w:val="left" w:pos="1418"/>
                <w:tab w:val="left" w:pos="7230"/>
              </w:tabs>
              <w:suppressAutoHyphens/>
              <w:spacing w:line="350" w:lineRule="atLeas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503E14" w:rsidRPr="00402404" w:rsidRDefault="00503E14" w:rsidP="004B32E8">
            <w:pPr>
              <w:tabs>
                <w:tab w:val="left" w:pos="1418"/>
                <w:tab w:val="left" w:pos="7230"/>
              </w:tabs>
              <w:suppressAutoHyphens/>
              <w:spacing w:line="350" w:lineRule="atLeas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503E14" w:rsidRDefault="00503E14" w:rsidP="004B32E8">
            <w:pPr>
              <w:tabs>
                <w:tab w:val="left" w:pos="1418"/>
                <w:tab w:val="left" w:pos="7230"/>
              </w:tabs>
              <w:suppressAutoHyphens/>
              <w:spacing w:line="350" w:lineRule="atLeas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5921F1" w:rsidRPr="00402404" w:rsidRDefault="005921F1" w:rsidP="004B32E8">
            <w:pPr>
              <w:tabs>
                <w:tab w:val="left" w:pos="1418"/>
                <w:tab w:val="left" w:pos="7230"/>
              </w:tabs>
              <w:suppressAutoHyphens/>
              <w:spacing w:line="350" w:lineRule="atLeas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503E14" w:rsidRPr="00402404" w:rsidRDefault="00503E14" w:rsidP="004B32E8">
            <w:pPr>
              <w:tabs>
                <w:tab w:val="left" w:pos="1418"/>
                <w:tab w:val="left" w:pos="7230"/>
              </w:tabs>
              <w:suppressAutoHyphens/>
              <w:spacing w:line="350" w:lineRule="atLeas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0240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»;</w:t>
            </w:r>
          </w:p>
        </w:tc>
      </w:tr>
    </w:tbl>
    <w:p w:rsidR="00503E14" w:rsidRDefault="00503E14" w:rsidP="004B32E8">
      <w:pPr>
        <w:autoSpaceDE w:val="0"/>
        <w:autoSpaceDN w:val="0"/>
        <w:adjustRightInd w:val="0"/>
        <w:spacing w:line="350" w:lineRule="atLeast"/>
        <w:ind w:right="-1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F2389E" w:rsidRPr="00997BCF" w:rsidRDefault="00F2389E" w:rsidP="004B32E8">
      <w:pPr>
        <w:autoSpaceDE w:val="0"/>
        <w:autoSpaceDN w:val="0"/>
        <w:adjustRightInd w:val="0"/>
        <w:spacing w:line="350" w:lineRule="atLeast"/>
        <w:ind w:right="-1" w:firstLine="709"/>
        <w:jc w:val="both"/>
        <w:rPr>
          <w:rFonts w:ascii="Times New Roman" w:eastAsia="Calibri" w:hAnsi="Times New Roman"/>
          <w:sz w:val="28"/>
          <w:szCs w:val="28"/>
        </w:rPr>
      </w:pPr>
      <w:r w:rsidRPr="00997BCF">
        <w:rPr>
          <w:rFonts w:ascii="Times New Roman" w:eastAsia="Calibri" w:hAnsi="Times New Roman"/>
          <w:sz w:val="28"/>
          <w:szCs w:val="28"/>
          <w:lang w:eastAsia="en-US"/>
        </w:rPr>
        <w:t xml:space="preserve">в паспорте подпрограммы «Совершенствование оказания медицинской помощи, включая профилактику заболеваний и формирование здорового </w:t>
      </w:r>
      <w:r w:rsidRPr="00997BCF">
        <w:rPr>
          <w:rFonts w:ascii="Times New Roman" w:eastAsia="Calibri" w:hAnsi="Times New Roman"/>
          <w:sz w:val="28"/>
          <w:szCs w:val="28"/>
          <w:lang w:eastAsia="en-US"/>
        </w:rPr>
        <w:lastRenderedPageBreak/>
        <w:t>образа жизни» на 2019 - 2024 годы, являющейся приложением 1 к государственной программе:</w:t>
      </w:r>
    </w:p>
    <w:p w:rsidR="00F2389E" w:rsidRPr="00997BCF" w:rsidRDefault="00F2389E" w:rsidP="004B32E8">
      <w:pPr>
        <w:tabs>
          <w:tab w:val="left" w:pos="1418"/>
        </w:tabs>
        <w:autoSpaceDE w:val="0"/>
        <w:autoSpaceDN w:val="0"/>
        <w:adjustRightInd w:val="0"/>
        <w:spacing w:line="350" w:lineRule="atLeast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97BCF">
        <w:rPr>
          <w:rFonts w:ascii="Times New Roman" w:hAnsi="Times New Roman"/>
          <w:sz w:val="28"/>
          <w:szCs w:val="28"/>
        </w:rPr>
        <w:t>в строке «</w:t>
      </w:r>
      <w:r w:rsidRPr="00997BCF">
        <w:rPr>
          <w:rFonts w:ascii="Times New Roman" w:eastAsia="Calibri" w:hAnsi="Times New Roman"/>
          <w:sz w:val="28"/>
          <w:szCs w:val="28"/>
        </w:rPr>
        <w:t>Ожидаемые конечные результаты реализации подпрограммы</w:t>
      </w:r>
      <w:r w:rsidRPr="00997BCF">
        <w:rPr>
          <w:rFonts w:ascii="Times New Roman" w:hAnsi="Times New Roman"/>
          <w:sz w:val="28"/>
          <w:szCs w:val="28"/>
        </w:rPr>
        <w:t>»:</w:t>
      </w:r>
    </w:p>
    <w:p w:rsidR="00F2389E" w:rsidRPr="00943D5C" w:rsidRDefault="00F2389E" w:rsidP="004B32E8">
      <w:pPr>
        <w:tabs>
          <w:tab w:val="left" w:pos="1418"/>
        </w:tabs>
        <w:autoSpaceDE w:val="0"/>
        <w:autoSpaceDN w:val="0"/>
        <w:adjustRightInd w:val="0"/>
        <w:spacing w:line="350" w:lineRule="atLeast"/>
        <w:ind w:right="-1" w:firstLine="709"/>
        <w:jc w:val="both"/>
        <w:rPr>
          <w:rFonts w:ascii="Times New Roman" w:eastAsia="Calibri" w:hAnsi="Times New Roman"/>
          <w:sz w:val="28"/>
          <w:szCs w:val="28"/>
          <w:highlight w:val="yellow"/>
        </w:rPr>
      </w:pPr>
      <w:r w:rsidRPr="00D6633D">
        <w:rPr>
          <w:rFonts w:ascii="Times New Roman" w:hAnsi="Times New Roman"/>
          <w:sz w:val="28"/>
          <w:szCs w:val="28"/>
        </w:rPr>
        <w:t>в пункте 20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633D">
        <w:rPr>
          <w:rFonts w:ascii="Times New Roman" w:eastAsia="Calibri" w:hAnsi="Times New Roman"/>
          <w:sz w:val="28"/>
          <w:szCs w:val="28"/>
        </w:rPr>
        <w:t xml:space="preserve">цифры «12 </w:t>
      </w:r>
      <w:r>
        <w:rPr>
          <w:rFonts w:ascii="Times New Roman" w:eastAsia="Calibri" w:hAnsi="Times New Roman"/>
          <w:sz w:val="28"/>
          <w:szCs w:val="28"/>
        </w:rPr>
        <w:t>611</w:t>
      </w:r>
      <w:r w:rsidRPr="00D6633D">
        <w:rPr>
          <w:rFonts w:ascii="Times New Roman" w:eastAsia="Calibri" w:hAnsi="Times New Roman"/>
          <w:sz w:val="28"/>
          <w:szCs w:val="28"/>
        </w:rPr>
        <w:t>» заменить цифрами «12 6</w:t>
      </w:r>
      <w:r>
        <w:rPr>
          <w:rFonts w:ascii="Times New Roman" w:eastAsia="Calibri" w:hAnsi="Times New Roman"/>
          <w:sz w:val="28"/>
          <w:szCs w:val="28"/>
        </w:rPr>
        <w:t>94</w:t>
      </w:r>
      <w:r w:rsidRPr="00D6633D">
        <w:rPr>
          <w:rFonts w:ascii="Times New Roman" w:eastAsia="Calibri" w:hAnsi="Times New Roman"/>
          <w:sz w:val="28"/>
          <w:szCs w:val="28"/>
        </w:rPr>
        <w:t>»;</w:t>
      </w:r>
    </w:p>
    <w:p w:rsidR="00F2389E" w:rsidRDefault="00F2389E" w:rsidP="004B32E8">
      <w:pPr>
        <w:tabs>
          <w:tab w:val="left" w:pos="1418"/>
        </w:tabs>
        <w:autoSpaceDE w:val="0"/>
        <w:autoSpaceDN w:val="0"/>
        <w:adjustRightInd w:val="0"/>
        <w:spacing w:line="350" w:lineRule="atLeast"/>
        <w:ind w:right="-1" w:firstLine="709"/>
        <w:jc w:val="both"/>
        <w:rPr>
          <w:rFonts w:ascii="Times New Roman" w:eastAsia="Calibri" w:hAnsi="Times New Roman"/>
          <w:sz w:val="28"/>
          <w:szCs w:val="28"/>
        </w:rPr>
      </w:pPr>
      <w:r w:rsidRPr="00D6633D">
        <w:rPr>
          <w:rFonts w:ascii="Times New Roman" w:hAnsi="Times New Roman"/>
          <w:sz w:val="28"/>
          <w:szCs w:val="28"/>
        </w:rPr>
        <w:t>в пункте 21</w:t>
      </w:r>
      <w:r w:rsidRPr="00D6633D">
        <w:rPr>
          <w:rFonts w:ascii="Times New Roman" w:eastAsia="Calibri" w:hAnsi="Times New Roman"/>
          <w:sz w:val="28"/>
          <w:szCs w:val="28"/>
        </w:rPr>
        <w:t>цифры «</w:t>
      </w:r>
      <w:r>
        <w:rPr>
          <w:rFonts w:ascii="Times New Roman" w:eastAsia="Calibri" w:hAnsi="Times New Roman"/>
          <w:sz w:val="28"/>
          <w:szCs w:val="28"/>
        </w:rPr>
        <w:t>4 090</w:t>
      </w:r>
      <w:r w:rsidRPr="00D6633D">
        <w:rPr>
          <w:rFonts w:ascii="Times New Roman" w:eastAsia="Calibri" w:hAnsi="Times New Roman"/>
          <w:sz w:val="28"/>
          <w:szCs w:val="28"/>
        </w:rPr>
        <w:t xml:space="preserve">» заменить цифрами «4 </w:t>
      </w:r>
      <w:r>
        <w:rPr>
          <w:rFonts w:ascii="Times New Roman" w:eastAsia="Calibri" w:hAnsi="Times New Roman"/>
          <w:sz w:val="28"/>
          <w:szCs w:val="28"/>
        </w:rPr>
        <w:t>173</w:t>
      </w:r>
      <w:r w:rsidRPr="00D6633D">
        <w:rPr>
          <w:rFonts w:ascii="Times New Roman" w:eastAsia="Calibri" w:hAnsi="Times New Roman"/>
          <w:sz w:val="28"/>
          <w:szCs w:val="28"/>
        </w:rPr>
        <w:t>»;</w:t>
      </w:r>
    </w:p>
    <w:p w:rsidR="00402404" w:rsidRDefault="00F2389E" w:rsidP="004B32E8">
      <w:pPr>
        <w:tabs>
          <w:tab w:val="left" w:pos="1418"/>
        </w:tabs>
        <w:suppressAutoHyphens/>
        <w:autoSpaceDE w:val="0"/>
        <w:autoSpaceDN w:val="0"/>
        <w:adjustRightInd w:val="0"/>
        <w:spacing w:line="350" w:lineRule="atLeast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02404">
        <w:rPr>
          <w:rFonts w:ascii="Times New Roman" w:eastAsia="Calibri" w:hAnsi="Times New Roman"/>
          <w:sz w:val="28"/>
          <w:szCs w:val="28"/>
          <w:lang w:eastAsia="en-US"/>
        </w:rPr>
        <w:t>строку «Прогнозная (справочная) оценка ресурсного обеспечения реализации подпрограммы»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02404">
        <w:rPr>
          <w:rFonts w:ascii="Times New Roman" w:eastAsia="Calibri" w:hAnsi="Times New Roman"/>
          <w:sz w:val="28"/>
          <w:szCs w:val="28"/>
          <w:lang w:eastAsia="en-US"/>
        </w:rPr>
        <w:t>изложить в следующей редакции:</w:t>
      </w:r>
    </w:p>
    <w:p w:rsidR="000B474C" w:rsidRDefault="002A2988" w:rsidP="004B32E8">
      <w:pPr>
        <w:autoSpaceDE w:val="0"/>
        <w:autoSpaceDN w:val="0"/>
        <w:adjustRightInd w:val="0"/>
        <w:spacing w:line="350" w:lineRule="atLeast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3)</w:t>
      </w:r>
      <w:r w:rsidR="00F2389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0B474C" w:rsidRPr="00402404">
        <w:rPr>
          <w:rFonts w:ascii="Times New Roman" w:eastAsia="Calibri" w:hAnsi="Times New Roman"/>
          <w:sz w:val="28"/>
          <w:szCs w:val="28"/>
          <w:lang w:eastAsia="en-US"/>
        </w:rPr>
        <w:t>строку «Прогнозная (справочная) оценка ресурсного обеспечения реализации подпрограммы»</w:t>
      </w:r>
      <w:r w:rsidR="000B474C">
        <w:rPr>
          <w:rFonts w:ascii="Times New Roman" w:eastAsia="Calibri" w:hAnsi="Times New Roman"/>
          <w:sz w:val="28"/>
          <w:szCs w:val="28"/>
          <w:lang w:eastAsia="en-US"/>
        </w:rPr>
        <w:t xml:space="preserve"> паспорта</w:t>
      </w:r>
      <w:r w:rsidR="000B474C" w:rsidRPr="00515C61">
        <w:rPr>
          <w:rFonts w:ascii="Times New Roman" w:eastAsia="Calibri" w:hAnsi="Times New Roman"/>
          <w:sz w:val="28"/>
          <w:szCs w:val="28"/>
          <w:lang w:eastAsia="en-US"/>
        </w:rPr>
        <w:t xml:space="preserve"> подпрограммы </w:t>
      </w:r>
      <w:r w:rsidR="000B474C" w:rsidRPr="000B474C">
        <w:rPr>
          <w:rFonts w:ascii="Times New Roman" w:eastAsia="Calibri" w:hAnsi="Times New Roman"/>
          <w:sz w:val="28"/>
          <w:szCs w:val="28"/>
          <w:lang w:eastAsia="en-US"/>
        </w:rPr>
        <w:t xml:space="preserve">«Развитие государственно-частного партнерства» </w:t>
      </w:r>
      <w:r w:rsidR="000B474C">
        <w:rPr>
          <w:rFonts w:ascii="Times New Roman" w:eastAsia="Calibri" w:hAnsi="Times New Roman"/>
          <w:sz w:val="28"/>
          <w:szCs w:val="28"/>
        </w:rPr>
        <w:t xml:space="preserve">государственной программы Иркутской области «Развитие здравоохранения» </w:t>
      </w:r>
      <w:r w:rsidR="000B474C" w:rsidRPr="00515C61">
        <w:rPr>
          <w:rFonts w:ascii="Times New Roman" w:eastAsia="Calibri" w:hAnsi="Times New Roman"/>
          <w:sz w:val="28"/>
          <w:szCs w:val="28"/>
          <w:lang w:eastAsia="en-US"/>
        </w:rPr>
        <w:t>на 2019</w:t>
      </w:r>
      <w:r w:rsidR="000B474C" w:rsidRPr="00402404">
        <w:rPr>
          <w:rFonts w:ascii="Times New Roman" w:eastAsia="Calibri" w:hAnsi="Times New Roman"/>
          <w:sz w:val="28"/>
          <w:szCs w:val="28"/>
        </w:rPr>
        <w:t> </w:t>
      </w:r>
      <w:r w:rsidR="000B474C" w:rsidRPr="00515C61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0B474C" w:rsidRPr="00402404">
        <w:rPr>
          <w:rFonts w:ascii="Times New Roman" w:eastAsia="Calibri" w:hAnsi="Times New Roman"/>
          <w:sz w:val="28"/>
          <w:szCs w:val="28"/>
        </w:rPr>
        <w:t> </w:t>
      </w:r>
      <w:r w:rsidR="003C363D">
        <w:rPr>
          <w:rFonts w:ascii="Times New Roman" w:eastAsia="Calibri" w:hAnsi="Times New Roman"/>
          <w:sz w:val="28"/>
          <w:szCs w:val="28"/>
          <w:lang w:eastAsia="en-US"/>
        </w:rPr>
        <w:t xml:space="preserve">2024 годы, являющейся </w:t>
      </w:r>
      <w:r w:rsidR="000B474C" w:rsidRPr="000F0111">
        <w:rPr>
          <w:rFonts w:ascii="Times New Roman" w:eastAsia="Calibri" w:hAnsi="Times New Roman"/>
          <w:sz w:val="28"/>
          <w:szCs w:val="28"/>
          <w:lang w:eastAsia="en-US"/>
        </w:rPr>
        <w:t>приложением 2 к государственной программе, изложить в следующей редакции:</w:t>
      </w:r>
    </w:p>
    <w:p w:rsidR="00860CDC" w:rsidRPr="00402404" w:rsidRDefault="00860CDC" w:rsidP="004B32E8">
      <w:pPr>
        <w:autoSpaceDE w:val="0"/>
        <w:autoSpaceDN w:val="0"/>
        <w:adjustRightInd w:val="0"/>
        <w:spacing w:line="350" w:lineRule="atLeast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91"/>
        <w:gridCol w:w="2122"/>
        <w:gridCol w:w="6624"/>
        <w:gridCol w:w="434"/>
      </w:tblGrid>
      <w:tr w:rsidR="000B474C" w:rsidRPr="00402404" w:rsidTr="003C363D">
        <w:trPr>
          <w:trHeight w:val="3535"/>
        </w:trPr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474C" w:rsidRPr="00402404" w:rsidRDefault="000B474C" w:rsidP="004B32E8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35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0240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74C" w:rsidRPr="00402404" w:rsidRDefault="000B474C" w:rsidP="004B32E8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350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0240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Прогнозная (справочная) оценка ресурсного обеспечения реализации подпрограммы</w:t>
            </w:r>
          </w:p>
          <w:p w:rsidR="000B474C" w:rsidRPr="00402404" w:rsidRDefault="000B474C" w:rsidP="004B32E8">
            <w:pPr>
              <w:tabs>
                <w:tab w:val="left" w:pos="1418"/>
                <w:tab w:val="left" w:pos="7230"/>
              </w:tabs>
              <w:suppressAutoHyphens/>
              <w:spacing w:line="35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4B32E8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350" w:lineRule="atLeast"/>
              <w:ind w:right="-1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02404">
              <w:rPr>
                <w:rFonts w:ascii="Times New Roman" w:eastAsia="Calibri" w:hAnsi="Times New Roman"/>
                <w:sz w:val="28"/>
                <w:szCs w:val="28"/>
              </w:rPr>
              <w:t>Общий объем финансирования по годам реализации составляет:</w:t>
            </w:r>
          </w:p>
          <w:p w:rsidR="003C363D" w:rsidRPr="003C363D" w:rsidRDefault="003C363D" w:rsidP="004B32E8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350" w:lineRule="atLeast"/>
              <w:ind w:right="-1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C363D">
              <w:rPr>
                <w:rFonts w:ascii="Times New Roman" w:eastAsia="Calibri" w:hAnsi="Times New Roman"/>
                <w:sz w:val="28"/>
                <w:szCs w:val="28"/>
              </w:rPr>
              <w:t>2019 год – 800 000,0 тыс. рублей;</w:t>
            </w:r>
          </w:p>
          <w:p w:rsidR="003C363D" w:rsidRPr="003C363D" w:rsidRDefault="003C363D" w:rsidP="004B32E8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350" w:lineRule="atLeast"/>
              <w:ind w:right="-1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C363D">
              <w:rPr>
                <w:rFonts w:ascii="Times New Roman" w:eastAsia="Calibri" w:hAnsi="Times New Roman"/>
                <w:sz w:val="28"/>
                <w:szCs w:val="28"/>
              </w:rPr>
              <w:t xml:space="preserve">2020 год – </w:t>
            </w:r>
            <w:r w:rsidR="00635F01">
              <w:rPr>
                <w:rFonts w:ascii="Times New Roman" w:eastAsia="Calibri" w:hAnsi="Times New Roman"/>
                <w:sz w:val="28"/>
                <w:szCs w:val="28"/>
              </w:rPr>
              <w:t>769 112,1</w:t>
            </w:r>
            <w:r w:rsidRPr="003C363D">
              <w:rPr>
                <w:rFonts w:ascii="Times New Roman" w:eastAsia="Calibri" w:hAnsi="Times New Roman"/>
                <w:sz w:val="28"/>
                <w:szCs w:val="28"/>
              </w:rPr>
              <w:t xml:space="preserve"> тыс. рублей;</w:t>
            </w:r>
          </w:p>
          <w:p w:rsidR="003C363D" w:rsidRDefault="003C363D" w:rsidP="004B32E8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350" w:lineRule="atLeast"/>
              <w:ind w:right="-1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C363D">
              <w:rPr>
                <w:rFonts w:ascii="Times New Roman" w:eastAsia="Calibri" w:hAnsi="Times New Roman"/>
                <w:sz w:val="28"/>
                <w:szCs w:val="28"/>
              </w:rPr>
              <w:t>2</w:t>
            </w:r>
            <w:r w:rsidR="00967E3A">
              <w:rPr>
                <w:rFonts w:ascii="Times New Roman" w:eastAsia="Calibri" w:hAnsi="Times New Roman"/>
                <w:sz w:val="28"/>
                <w:szCs w:val="28"/>
              </w:rPr>
              <w:t>021 год – 800 000,0 тыс. рублей;</w:t>
            </w:r>
          </w:p>
          <w:p w:rsidR="00967E3A" w:rsidRPr="003C363D" w:rsidRDefault="00967E3A" w:rsidP="004B32E8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350" w:lineRule="atLeast"/>
              <w:ind w:right="-1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2022 год – 796 529,8 тыс. рублей</w:t>
            </w:r>
          </w:p>
          <w:p w:rsidR="000B474C" w:rsidRPr="003C363D" w:rsidRDefault="000B474C" w:rsidP="004B32E8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350" w:lineRule="atLeast"/>
              <w:ind w:right="-1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C363D">
              <w:rPr>
                <w:rFonts w:ascii="Times New Roman" w:eastAsia="Calibri" w:hAnsi="Times New Roman"/>
                <w:sz w:val="28"/>
                <w:szCs w:val="28"/>
              </w:rPr>
              <w:t>Объем финансирования за счет средств областного бюджета по годам реализации составляет:</w:t>
            </w:r>
          </w:p>
          <w:p w:rsidR="000B474C" w:rsidRPr="003C363D" w:rsidRDefault="000B474C" w:rsidP="004B32E8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350" w:lineRule="atLeast"/>
              <w:ind w:right="-1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C363D">
              <w:rPr>
                <w:rFonts w:ascii="Times New Roman" w:eastAsia="Calibri" w:hAnsi="Times New Roman"/>
                <w:sz w:val="28"/>
                <w:szCs w:val="28"/>
              </w:rPr>
              <w:t xml:space="preserve">2019 год – </w:t>
            </w:r>
            <w:r w:rsidR="0053402B" w:rsidRPr="003C363D">
              <w:rPr>
                <w:rFonts w:ascii="Times New Roman" w:eastAsia="Calibri" w:hAnsi="Times New Roman"/>
                <w:sz w:val="28"/>
                <w:szCs w:val="28"/>
              </w:rPr>
              <w:t>800 000,0</w:t>
            </w:r>
            <w:r w:rsidRPr="003C363D">
              <w:rPr>
                <w:rFonts w:ascii="Times New Roman" w:eastAsia="Calibri" w:hAnsi="Times New Roman"/>
                <w:sz w:val="28"/>
                <w:szCs w:val="28"/>
              </w:rPr>
              <w:t xml:space="preserve"> тыс. рублей;</w:t>
            </w:r>
          </w:p>
          <w:p w:rsidR="000B474C" w:rsidRPr="003C363D" w:rsidRDefault="000B474C" w:rsidP="004B32E8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350" w:lineRule="atLeast"/>
              <w:ind w:right="-1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C363D">
              <w:rPr>
                <w:rFonts w:ascii="Times New Roman" w:eastAsia="Calibri" w:hAnsi="Times New Roman"/>
                <w:sz w:val="28"/>
                <w:szCs w:val="28"/>
              </w:rPr>
              <w:t xml:space="preserve">2020 год – </w:t>
            </w:r>
            <w:r w:rsidR="00635F01">
              <w:rPr>
                <w:rFonts w:ascii="Times New Roman" w:eastAsia="Calibri" w:hAnsi="Times New Roman"/>
                <w:sz w:val="28"/>
                <w:szCs w:val="28"/>
              </w:rPr>
              <w:t>769 112,1</w:t>
            </w:r>
            <w:r w:rsidR="00635F01" w:rsidRPr="003C363D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53402B" w:rsidRPr="003C363D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3C363D">
              <w:rPr>
                <w:rFonts w:ascii="Times New Roman" w:eastAsia="Calibri" w:hAnsi="Times New Roman"/>
                <w:sz w:val="28"/>
                <w:szCs w:val="28"/>
              </w:rPr>
              <w:t>тыс. рублей;</w:t>
            </w:r>
          </w:p>
          <w:p w:rsidR="000B474C" w:rsidRDefault="000B474C" w:rsidP="004B32E8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350" w:lineRule="atLeast"/>
              <w:ind w:right="-1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C363D">
              <w:rPr>
                <w:rFonts w:ascii="Times New Roman" w:eastAsia="Calibri" w:hAnsi="Times New Roman"/>
                <w:sz w:val="28"/>
                <w:szCs w:val="28"/>
              </w:rPr>
              <w:t xml:space="preserve">2021 год – </w:t>
            </w:r>
            <w:r w:rsidR="0053402B" w:rsidRPr="003C363D">
              <w:rPr>
                <w:rFonts w:ascii="Times New Roman" w:eastAsia="Calibri" w:hAnsi="Times New Roman"/>
                <w:sz w:val="28"/>
                <w:szCs w:val="28"/>
              </w:rPr>
              <w:t xml:space="preserve">800 000,0 </w:t>
            </w:r>
            <w:r w:rsidR="003C363D" w:rsidRPr="003C363D">
              <w:rPr>
                <w:rFonts w:ascii="Times New Roman" w:eastAsia="Calibri" w:hAnsi="Times New Roman"/>
                <w:sz w:val="28"/>
                <w:szCs w:val="28"/>
              </w:rPr>
              <w:t>тыс. рублей</w:t>
            </w:r>
            <w:r w:rsidR="00967E3A">
              <w:rPr>
                <w:rFonts w:ascii="Times New Roman" w:eastAsia="Calibri" w:hAnsi="Times New Roman"/>
                <w:sz w:val="28"/>
                <w:szCs w:val="28"/>
              </w:rPr>
              <w:t>;</w:t>
            </w:r>
          </w:p>
          <w:p w:rsidR="00967E3A" w:rsidRPr="003C363D" w:rsidRDefault="00967E3A" w:rsidP="004B32E8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350" w:lineRule="atLeast"/>
              <w:ind w:right="-1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2022 год – 796 529,8 тыс. рублей</w:t>
            </w:r>
          </w:p>
          <w:p w:rsidR="000B474C" w:rsidRPr="00402404" w:rsidRDefault="000B474C" w:rsidP="004B32E8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35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474C" w:rsidRPr="00402404" w:rsidRDefault="000B474C" w:rsidP="004B32E8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35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0B474C" w:rsidRPr="00402404" w:rsidRDefault="000B474C" w:rsidP="004B32E8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35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0B474C" w:rsidRPr="00402404" w:rsidRDefault="000B474C" w:rsidP="004B32E8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35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0B474C" w:rsidRPr="00402404" w:rsidRDefault="000B474C" w:rsidP="004B32E8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35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0B474C" w:rsidRPr="00402404" w:rsidRDefault="000B474C" w:rsidP="004B32E8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35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0B474C" w:rsidRPr="00402404" w:rsidRDefault="000B474C" w:rsidP="004B32E8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35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0B474C" w:rsidRPr="00402404" w:rsidRDefault="000B474C" w:rsidP="004B32E8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35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0B474C" w:rsidRPr="00402404" w:rsidRDefault="000B474C" w:rsidP="004B32E8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35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0B474C" w:rsidRPr="00402404" w:rsidRDefault="000B474C" w:rsidP="004B32E8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35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0B474C" w:rsidRDefault="000B474C" w:rsidP="004B32E8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35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926A80" w:rsidRDefault="00926A80" w:rsidP="004B32E8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35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926A80" w:rsidRPr="00402404" w:rsidRDefault="00926A80" w:rsidP="004B32E8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35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0B474C" w:rsidRPr="00402404" w:rsidRDefault="000B474C" w:rsidP="004B32E8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35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0240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»;</w:t>
            </w:r>
          </w:p>
        </w:tc>
      </w:tr>
    </w:tbl>
    <w:p w:rsidR="000F0111" w:rsidRDefault="000F0111" w:rsidP="004B32E8">
      <w:pPr>
        <w:autoSpaceDE w:val="0"/>
        <w:autoSpaceDN w:val="0"/>
        <w:adjustRightInd w:val="0"/>
        <w:spacing w:line="350" w:lineRule="atLeast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402404" w:rsidRPr="000F0111" w:rsidRDefault="00902950" w:rsidP="004B32E8">
      <w:pPr>
        <w:autoSpaceDE w:val="0"/>
        <w:autoSpaceDN w:val="0"/>
        <w:adjustRightInd w:val="0"/>
        <w:spacing w:line="350" w:lineRule="atLeast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F0111">
        <w:rPr>
          <w:rFonts w:ascii="Times New Roman" w:eastAsia="Calibri" w:hAnsi="Times New Roman"/>
          <w:sz w:val="28"/>
          <w:szCs w:val="28"/>
          <w:lang w:eastAsia="en-US"/>
        </w:rPr>
        <w:t>4</w:t>
      </w:r>
      <w:r w:rsidR="00402404" w:rsidRPr="000F0111">
        <w:rPr>
          <w:rFonts w:ascii="Times New Roman" w:eastAsia="Calibri" w:hAnsi="Times New Roman"/>
          <w:sz w:val="28"/>
          <w:szCs w:val="28"/>
          <w:lang w:eastAsia="en-US"/>
        </w:rPr>
        <w:t xml:space="preserve">) </w:t>
      </w:r>
      <w:r w:rsidR="00515C61" w:rsidRPr="000F0111">
        <w:rPr>
          <w:rFonts w:ascii="Times New Roman" w:eastAsia="Calibri" w:hAnsi="Times New Roman"/>
          <w:sz w:val="28"/>
          <w:szCs w:val="28"/>
          <w:lang w:eastAsia="en-US"/>
        </w:rPr>
        <w:t>строку «Прогнозная (справочная) оценка ресурсного обеспечения реализации подпрограммы» паспорта</w:t>
      </w:r>
      <w:r w:rsidR="00402404" w:rsidRPr="000F0111">
        <w:rPr>
          <w:rFonts w:ascii="Times New Roman" w:eastAsia="Calibri" w:hAnsi="Times New Roman"/>
          <w:sz w:val="28"/>
          <w:szCs w:val="28"/>
          <w:lang w:eastAsia="en-US"/>
        </w:rPr>
        <w:t xml:space="preserve"> подпрограммы «Кадровое обеспечение системы здравоохранения» </w:t>
      </w:r>
      <w:r w:rsidR="00515C61" w:rsidRPr="000F0111">
        <w:rPr>
          <w:rFonts w:ascii="Times New Roman" w:eastAsia="Calibri" w:hAnsi="Times New Roman"/>
          <w:sz w:val="28"/>
          <w:szCs w:val="28"/>
        </w:rPr>
        <w:t xml:space="preserve">государственной программы Иркутской области «Развитие здравоохранения» </w:t>
      </w:r>
      <w:r w:rsidR="00402404" w:rsidRPr="000F0111">
        <w:rPr>
          <w:rFonts w:ascii="Times New Roman" w:eastAsia="Calibri" w:hAnsi="Times New Roman"/>
          <w:sz w:val="28"/>
          <w:szCs w:val="28"/>
          <w:lang w:eastAsia="en-US"/>
        </w:rPr>
        <w:t>на 2019</w:t>
      </w:r>
      <w:r w:rsidR="00515C61" w:rsidRPr="000F0111">
        <w:rPr>
          <w:rFonts w:ascii="Times New Roman" w:eastAsia="Calibri" w:hAnsi="Times New Roman"/>
          <w:sz w:val="28"/>
          <w:szCs w:val="28"/>
        </w:rPr>
        <w:t> </w:t>
      </w:r>
      <w:r w:rsidR="00402404" w:rsidRPr="000F0111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515C61" w:rsidRPr="000F0111">
        <w:rPr>
          <w:rFonts w:ascii="Times New Roman" w:eastAsia="Calibri" w:hAnsi="Times New Roman"/>
          <w:sz w:val="28"/>
          <w:szCs w:val="28"/>
        </w:rPr>
        <w:t> </w:t>
      </w:r>
      <w:r w:rsidR="00402404" w:rsidRPr="000F0111">
        <w:rPr>
          <w:rFonts w:ascii="Times New Roman" w:eastAsia="Calibri" w:hAnsi="Times New Roman"/>
          <w:sz w:val="28"/>
          <w:szCs w:val="28"/>
          <w:lang w:eastAsia="en-US"/>
        </w:rPr>
        <w:t xml:space="preserve">2024 годы, являющейся </w:t>
      </w:r>
      <w:r w:rsidR="00515C61" w:rsidRPr="000F0111">
        <w:rPr>
          <w:rFonts w:ascii="Times New Roman" w:eastAsia="Calibri" w:hAnsi="Times New Roman"/>
          <w:sz w:val="28"/>
          <w:szCs w:val="28"/>
          <w:lang w:eastAsia="en-US"/>
        </w:rPr>
        <w:br/>
      </w:r>
      <w:r w:rsidR="00402404" w:rsidRPr="000F0111">
        <w:rPr>
          <w:rFonts w:ascii="Times New Roman" w:eastAsia="Calibri" w:hAnsi="Times New Roman"/>
          <w:sz w:val="28"/>
          <w:szCs w:val="28"/>
          <w:lang w:eastAsia="en-US"/>
        </w:rPr>
        <w:t>приложение</w:t>
      </w:r>
      <w:r w:rsidR="00515C61" w:rsidRPr="000F0111">
        <w:rPr>
          <w:rFonts w:ascii="Times New Roman" w:eastAsia="Calibri" w:hAnsi="Times New Roman"/>
          <w:sz w:val="28"/>
          <w:szCs w:val="28"/>
          <w:lang w:eastAsia="en-US"/>
        </w:rPr>
        <w:t>м 3 к государственной программе</w:t>
      </w:r>
      <w:r w:rsidR="00D25C22" w:rsidRPr="000F0111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="00515C61" w:rsidRPr="000F0111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402404" w:rsidRPr="000F0111">
        <w:rPr>
          <w:rFonts w:ascii="Times New Roman" w:eastAsia="Calibri" w:hAnsi="Times New Roman"/>
          <w:sz w:val="28"/>
          <w:szCs w:val="28"/>
          <w:lang w:eastAsia="en-US"/>
        </w:rPr>
        <w:t>изложить в следующей редакции:</w:t>
      </w:r>
    </w:p>
    <w:p w:rsidR="000F0111" w:rsidRDefault="000F0111" w:rsidP="004B32E8">
      <w:pPr>
        <w:autoSpaceDE w:val="0"/>
        <w:autoSpaceDN w:val="0"/>
        <w:adjustRightInd w:val="0"/>
        <w:spacing w:line="350" w:lineRule="atLeast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4B32E8" w:rsidRDefault="004B32E8" w:rsidP="004B32E8">
      <w:pPr>
        <w:autoSpaceDE w:val="0"/>
        <w:autoSpaceDN w:val="0"/>
        <w:adjustRightInd w:val="0"/>
        <w:spacing w:line="350" w:lineRule="atLeast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4B32E8" w:rsidRDefault="004B32E8" w:rsidP="004B32E8">
      <w:pPr>
        <w:autoSpaceDE w:val="0"/>
        <w:autoSpaceDN w:val="0"/>
        <w:adjustRightInd w:val="0"/>
        <w:spacing w:line="350" w:lineRule="atLeast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91"/>
        <w:gridCol w:w="2122"/>
        <w:gridCol w:w="6624"/>
        <w:gridCol w:w="434"/>
      </w:tblGrid>
      <w:tr w:rsidR="00402404" w:rsidRPr="00402404" w:rsidTr="00926A80">
        <w:tc>
          <w:tcPr>
            <w:tcW w:w="3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2404" w:rsidRPr="000F0111" w:rsidRDefault="00402404" w:rsidP="004B32E8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35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F011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2404" w:rsidRPr="000F0111" w:rsidRDefault="00402404" w:rsidP="004B32E8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350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F011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Прогнозная (справочная) оценка ресурсного </w:t>
            </w:r>
            <w:r w:rsidRPr="000F011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обеспечения реализации подпрограммы</w:t>
            </w:r>
          </w:p>
          <w:p w:rsidR="00402404" w:rsidRPr="000F0111" w:rsidRDefault="00402404" w:rsidP="004B32E8">
            <w:pPr>
              <w:tabs>
                <w:tab w:val="left" w:pos="1418"/>
                <w:tab w:val="left" w:pos="7230"/>
              </w:tabs>
              <w:suppressAutoHyphens/>
              <w:spacing w:line="35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04" w:rsidRPr="000F0111" w:rsidRDefault="00402404" w:rsidP="004B32E8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350" w:lineRule="atLeast"/>
              <w:ind w:right="-1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F0111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Общий объем финансирования по годам реализации составляет:</w:t>
            </w:r>
          </w:p>
          <w:p w:rsidR="00402404" w:rsidRPr="000F0111" w:rsidRDefault="00402404" w:rsidP="004B32E8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350" w:lineRule="atLeast"/>
              <w:ind w:right="-1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F0111">
              <w:rPr>
                <w:rFonts w:ascii="Times New Roman" w:eastAsia="Calibri" w:hAnsi="Times New Roman"/>
                <w:sz w:val="28"/>
                <w:szCs w:val="28"/>
              </w:rPr>
              <w:t>2019 год – 402 668,1 тыс. рублей;</w:t>
            </w:r>
          </w:p>
          <w:p w:rsidR="00402404" w:rsidRPr="000F0111" w:rsidRDefault="00402404" w:rsidP="004B32E8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350" w:lineRule="atLeast"/>
              <w:ind w:right="-1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F0111">
              <w:rPr>
                <w:rFonts w:ascii="Times New Roman" w:eastAsia="Calibri" w:hAnsi="Times New Roman"/>
                <w:sz w:val="28"/>
                <w:szCs w:val="28"/>
              </w:rPr>
              <w:t xml:space="preserve">2020 год – </w:t>
            </w:r>
            <w:r w:rsidR="00E956E3">
              <w:rPr>
                <w:rFonts w:ascii="Times New Roman" w:eastAsia="Calibri" w:hAnsi="Times New Roman"/>
                <w:sz w:val="28"/>
                <w:szCs w:val="28"/>
              </w:rPr>
              <w:t>112 286,2</w:t>
            </w:r>
            <w:r w:rsidR="0053402B" w:rsidRPr="000F0111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0F0111">
              <w:rPr>
                <w:rFonts w:ascii="Times New Roman" w:eastAsia="Calibri" w:hAnsi="Times New Roman"/>
                <w:sz w:val="28"/>
                <w:szCs w:val="28"/>
              </w:rPr>
              <w:t>тыс. рублей;</w:t>
            </w:r>
          </w:p>
          <w:p w:rsidR="00402404" w:rsidRPr="000F0111" w:rsidRDefault="00402404" w:rsidP="004B32E8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350" w:lineRule="atLeast"/>
              <w:ind w:right="-1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F0111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2021 год – </w:t>
            </w:r>
            <w:r w:rsidR="00E956E3">
              <w:rPr>
                <w:rFonts w:ascii="Times New Roman" w:eastAsia="Calibri" w:hAnsi="Times New Roman"/>
                <w:sz w:val="28"/>
                <w:szCs w:val="28"/>
              </w:rPr>
              <w:t>112 286,2</w:t>
            </w:r>
            <w:r w:rsidR="0053402B" w:rsidRPr="000F0111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0F0111">
              <w:rPr>
                <w:rFonts w:ascii="Times New Roman" w:eastAsia="Calibri" w:hAnsi="Times New Roman"/>
                <w:sz w:val="28"/>
                <w:szCs w:val="28"/>
              </w:rPr>
              <w:t>тыс. рублей;</w:t>
            </w:r>
          </w:p>
          <w:p w:rsidR="00402404" w:rsidRPr="000F0111" w:rsidRDefault="00402404" w:rsidP="004B32E8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350" w:lineRule="atLeast"/>
              <w:ind w:right="-1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F0111">
              <w:rPr>
                <w:rFonts w:ascii="Times New Roman" w:eastAsia="Calibri" w:hAnsi="Times New Roman"/>
                <w:sz w:val="28"/>
                <w:szCs w:val="28"/>
              </w:rPr>
              <w:t xml:space="preserve">2022 год – </w:t>
            </w:r>
            <w:r w:rsidR="00F048C0">
              <w:rPr>
                <w:rFonts w:ascii="Times New Roman" w:eastAsia="Calibri" w:hAnsi="Times New Roman"/>
                <w:sz w:val="28"/>
                <w:szCs w:val="28"/>
              </w:rPr>
              <w:t>112</w:t>
            </w:r>
            <w:r w:rsidR="0053402B" w:rsidRPr="000F0111">
              <w:rPr>
                <w:rFonts w:ascii="Times New Roman" w:eastAsia="Calibri" w:hAnsi="Times New Roman"/>
                <w:sz w:val="28"/>
                <w:szCs w:val="28"/>
              </w:rPr>
              <w:t xml:space="preserve"> 286,2 </w:t>
            </w:r>
            <w:r w:rsidRPr="000F0111">
              <w:rPr>
                <w:rFonts w:ascii="Times New Roman" w:eastAsia="Calibri" w:hAnsi="Times New Roman"/>
                <w:sz w:val="28"/>
                <w:szCs w:val="28"/>
              </w:rPr>
              <w:t>тыс. рублей;</w:t>
            </w:r>
          </w:p>
          <w:p w:rsidR="00402404" w:rsidRPr="000F0111" w:rsidRDefault="00402404" w:rsidP="004B32E8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350" w:lineRule="atLeast"/>
              <w:ind w:right="-1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F0111">
              <w:rPr>
                <w:rFonts w:ascii="Times New Roman" w:eastAsia="Calibri" w:hAnsi="Times New Roman"/>
                <w:sz w:val="28"/>
                <w:szCs w:val="28"/>
              </w:rPr>
              <w:t xml:space="preserve">2023 год – </w:t>
            </w:r>
            <w:r w:rsidR="00F048C0">
              <w:rPr>
                <w:rFonts w:ascii="Times New Roman" w:eastAsia="Calibri" w:hAnsi="Times New Roman"/>
                <w:sz w:val="28"/>
                <w:szCs w:val="28"/>
              </w:rPr>
              <w:t>112</w:t>
            </w:r>
            <w:r w:rsidR="0053402B" w:rsidRPr="000F0111">
              <w:rPr>
                <w:rFonts w:ascii="Times New Roman" w:eastAsia="Calibri" w:hAnsi="Times New Roman"/>
                <w:sz w:val="28"/>
                <w:szCs w:val="28"/>
              </w:rPr>
              <w:t xml:space="preserve"> 286,2 </w:t>
            </w:r>
            <w:r w:rsidRPr="000F0111">
              <w:rPr>
                <w:rFonts w:ascii="Times New Roman" w:eastAsia="Calibri" w:hAnsi="Times New Roman"/>
                <w:sz w:val="28"/>
                <w:szCs w:val="28"/>
              </w:rPr>
              <w:t>тыс. рублей;</w:t>
            </w:r>
          </w:p>
          <w:p w:rsidR="00402404" w:rsidRPr="000F0111" w:rsidRDefault="00402404" w:rsidP="004B32E8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350" w:lineRule="atLeast"/>
              <w:ind w:right="-1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F0111">
              <w:rPr>
                <w:rFonts w:ascii="Times New Roman" w:eastAsia="Calibri" w:hAnsi="Times New Roman"/>
                <w:sz w:val="28"/>
                <w:szCs w:val="28"/>
              </w:rPr>
              <w:t xml:space="preserve">2024 год – </w:t>
            </w:r>
            <w:r w:rsidR="00F048C0">
              <w:rPr>
                <w:rFonts w:ascii="Times New Roman" w:eastAsia="Calibri" w:hAnsi="Times New Roman"/>
                <w:sz w:val="28"/>
                <w:szCs w:val="28"/>
              </w:rPr>
              <w:t>112</w:t>
            </w:r>
            <w:r w:rsidR="0053402B" w:rsidRPr="000F0111">
              <w:rPr>
                <w:rFonts w:ascii="Times New Roman" w:eastAsia="Calibri" w:hAnsi="Times New Roman"/>
                <w:sz w:val="28"/>
                <w:szCs w:val="28"/>
              </w:rPr>
              <w:t xml:space="preserve"> 286,2 </w:t>
            </w:r>
            <w:r w:rsidRPr="000F0111">
              <w:rPr>
                <w:rFonts w:ascii="Times New Roman" w:eastAsia="Calibri" w:hAnsi="Times New Roman"/>
                <w:sz w:val="28"/>
                <w:szCs w:val="28"/>
              </w:rPr>
              <w:t>тыс. рублей.</w:t>
            </w:r>
          </w:p>
          <w:p w:rsidR="00402404" w:rsidRPr="000F0111" w:rsidRDefault="00402404" w:rsidP="004B32E8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35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F011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Объем финансирования за счет средств федерального бюджета по годам реализации составляет:</w:t>
            </w:r>
          </w:p>
          <w:p w:rsidR="00F048C0" w:rsidRPr="000F0111" w:rsidRDefault="00402404" w:rsidP="004B32E8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350" w:lineRule="atLeast"/>
              <w:ind w:right="-1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F011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2019 год – 48 000 тыс. рублей</w:t>
            </w:r>
            <w:r w:rsidR="00F048C0" w:rsidRPr="000F0111">
              <w:rPr>
                <w:rFonts w:ascii="Times New Roman" w:eastAsia="Calibri" w:hAnsi="Times New Roman"/>
                <w:sz w:val="28"/>
                <w:szCs w:val="28"/>
              </w:rPr>
              <w:t>;</w:t>
            </w:r>
          </w:p>
          <w:p w:rsidR="00F048C0" w:rsidRPr="000F0111" w:rsidRDefault="00F048C0" w:rsidP="004B32E8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350" w:lineRule="atLeast"/>
              <w:ind w:right="-1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F0111">
              <w:rPr>
                <w:rFonts w:ascii="Times New Roman" w:eastAsia="Calibri" w:hAnsi="Times New Roman"/>
                <w:sz w:val="28"/>
                <w:szCs w:val="28"/>
              </w:rPr>
              <w:t>2020 год –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0F011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48 000 </w:t>
            </w:r>
            <w:r w:rsidRPr="000F0111">
              <w:rPr>
                <w:rFonts w:ascii="Times New Roman" w:eastAsia="Calibri" w:hAnsi="Times New Roman"/>
                <w:sz w:val="28"/>
                <w:szCs w:val="28"/>
              </w:rPr>
              <w:t>тыс. рублей;</w:t>
            </w:r>
          </w:p>
          <w:p w:rsidR="00F048C0" w:rsidRPr="000F0111" w:rsidRDefault="00F048C0" w:rsidP="004B32E8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350" w:lineRule="atLeast"/>
              <w:ind w:right="-1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F0111">
              <w:rPr>
                <w:rFonts w:ascii="Times New Roman" w:eastAsia="Calibri" w:hAnsi="Times New Roman"/>
                <w:sz w:val="28"/>
                <w:szCs w:val="28"/>
              </w:rPr>
              <w:t>2021 год –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0F011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48 000 </w:t>
            </w:r>
            <w:r w:rsidRPr="000F0111">
              <w:rPr>
                <w:rFonts w:ascii="Times New Roman" w:eastAsia="Calibri" w:hAnsi="Times New Roman"/>
                <w:sz w:val="28"/>
                <w:szCs w:val="28"/>
              </w:rPr>
              <w:t>тыс. рублей;</w:t>
            </w:r>
          </w:p>
          <w:p w:rsidR="00F048C0" w:rsidRPr="000F0111" w:rsidRDefault="00F048C0" w:rsidP="004B32E8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350" w:lineRule="atLeast"/>
              <w:ind w:right="-1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F0111">
              <w:rPr>
                <w:rFonts w:ascii="Times New Roman" w:eastAsia="Calibri" w:hAnsi="Times New Roman"/>
                <w:sz w:val="28"/>
                <w:szCs w:val="28"/>
              </w:rPr>
              <w:t>2022 год –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0F011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48 000 </w:t>
            </w:r>
            <w:r w:rsidRPr="000F0111">
              <w:rPr>
                <w:rFonts w:ascii="Times New Roman" w:eastAsia="Calibri" w:hAnsi="Times New Roman"/>
                <w:sz w:val="28"/>
                <w:szCs w:val="28"/>
              </w:rPr>
              <w:t>тыс. рублей;</w:t>
            </w:r>
          </w:p>
          <w:p w:rsidR="00F048C0" w:rsidRPr="000F0111" w:rsidRDefault="00F048C0" w:rsidP="004B32E8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350" w:lineRule="atLeast"/>
              <w:ind w:right="-1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F0111">
              <w:rPr>
                <w:rFonts w:ascii="Times New Roman" w:eastAsia="Calibri" w:hAnsi="Times New Roman"/>
                <w:sz w:val="28"/>
                <w:szCs w:val="28"/>
              </w:rPr>
              <w:t>2023 год –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0F011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48 000 </w:t>
            </w:r>
            <w:r w:rsidRPr="000F0111">
              <w:rPr>
                <w:rFonts w:ascii="Times New Roman" w:eastAsia="Calibri" w:hAnsi="Times New Roman"/>
                <w:sz w:val="28"/>
                <w:szCs w:val="28"/>
              </w:rPr>
              <w:t>тыс. рублей;</w:t>
            </w:r>
          </w:p>
          <w:p w:rsidR="00F048C0" w:rsidRDefault="00F048C0" w:rsidP="004B32E8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35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F0111">
              <w:rPr>
                <w:rFonts w:ascii="Times New Roman" w:eastAsia="Calibri" w:hAnsi="Times New Roman"/>
                <w:sz w:val="28"/>
                <w:szCs w:val="28"/>
              </w:rPr>
              <w:t>2024 год –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0F011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48 000 </w:t>
            </w:r>
            <w:r w:rsidRPr="000F0111">
              <w:rPr>
                <w:rFonts w:ascii="Times New Roman" w:eastAsia="Calibri" w:hAnsi="Times New Roman"/>
                <w:sz w:val="28"/>
                <w:szCs w:val="28"/>
              </w:rPr>
              <w:t>тыс. рублей</w:t>
            </w:r>
          </w:p>
          <w:p w:rsidR="00402404" w:rsidRPr="000F0111" w:rsidRDefault="00402404" w:rsidP="004B32E8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350" w:lineRule="atLeast"/>
              <w:ind w:right="-1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F0111">
              <w:rPr>
                <w:rFonts w:ascii="Times New Roman" w:eastAsia="Calibri" w:hAnsi="Times New Roman"/>
                <w:sz w:val="28"/>
                <w:szCs w:val="28"/>
              </w:rPr>
              <w:t>Объем финансирования за счет средств областного бюджета по годам реализации составляет:</w:t>
            </w:r>
          </w:p>
          <w:p w:rsidR="00402404" w:rsidRPr="000F0111" w:rsidRDefault="00402404" w:rsidP="004B32E8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350" w:lineRule="atLeast"/>
              <w:ind w:right="-1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F0111">
              <w:rPr>
                <w:rFonts w:ascii="Times New Roman" w:eastAsia="Calibri" w:hAnsi="Times New Roman"/>
                <w:sz w:val="28"/>
                <w:szCs w:val="28"/>
              </w:rPr>
              <w:t>2019 год – 107 846,2 тыс. рублей;</w:t>
            </w:r>
          </w:p>
          <w:p w:rsidR="00402404" w:rsidRPr="000F0111" w:rsidRDefault="00402404" w:rsidP="004B32E8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350" w:lineRule="atLeast"/>
              <w:ind w:right="-1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F0111">
              <w:rPr>
                <w:rFonts w:ascii="Times New Roman" w:eastAsia="Calibri" w:hAnsi="Times New Roman"/>
                <w:sz w:val="28"/>
                <w:szCs w:val="28"/>
              </w:rPr>
              <w:t xml:space="preserve">2020 год – </w:t>
            </w:r>
            <w:r w:rsidR="0053402B" w:rsidRPr="000F0111">
              <w:rPr>
                <w:rFonts w:ascii="Times New Roman" w:eastAsia="Calibri" w:hAnsi="Times New Roman"/>
                <w:sz w:val="28"/>
                <w:szCs w:val="28"/>
              </w:rPr>
              <w:t xml:space="preserve">64 286,2 </w:t>
            </w:r>
            <w:r w:rsidRPr="000F0111">
              <w:rPr>
                <w:rFonts w:ascii="Times New Roman" w:eastAsia="Calibri" w:hAnsi="Times New Roman"/>
                <w:sz w:val="28"/>
                <w:szCs w:val="28"/>
              </w:rPr>
              <w:t>тыс. рублей;</w:t>
            </w:r>
          </w:p>
          <w:p w:rsidR="00402404" w:rsidRPr="000F0111" w:rsidRDefault="00402404" w:rsidP="004B32E8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350" w:lineRule="atLeast"/>
              <w:ind w:right="-1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F0111">
              <w:rPr>
                <w:rFonts w:ascii="Times New Roman" w:eastAsia="Calibri" w:hAnsi="Times New Roman"/>
                <w:sz w:val="28"/>
                <w:szCs w:val="28"/>
              </w:rPr>
              <w:t xml:space="preserve">2021 год – </w:t>
            </w:r>
            <w:r w:rsidR="0053402B" w:rsidRPr="000F0111">
              <w:rPr>
                <w:rFonts w:ascii="Times New Roman" w:eastAsia="Calibri" w:hAnsi="Times New Roman"/>
                <w:sz w:val="28"/>
                <w:szCs w:val="28"/>
              </w:rPr>
              <w:t xml:space="preserve">64 286,2 </w:t>
            </w:r>
            <w:r w:rsidRPr="000F0111">
              <w:rPr>
                <w:rFonts w:ascii="Times New Roman" w:eastAsia="Calibri" w:hAnsi="Times New Roman"/>
                <w:sz w:val="28"/>
                <w:szCs w:val="28"/>
              </w:rPr>
              <w:t>тыс. рублей;</w:t>
            </w:r>
          </w:p>
          <w:p w:rsidR="00402404" w:rsidRPr="000F0111" w:rsidRDefault="00402404" w:rsidP="004B32E8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350" w:lineRule="atLeast"/>
              <w:ind w:right="-1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F0111">
              <w:rPr>
                <w:rFonts w:ascii="Times New Roman" w:eastAsia="Calibri" w:hAnsi="Times New Roman"/>
                <w:sz w:val="28"/>
                <w:szCs w:val="28"/>
              </w:rPr>
              <w:t xml:space="preserve">2022 год – </w:t>
            </w:r>
            <w:r w:rsidR="0053402B" w:rsidRPr="000F0111">
              <w:rPr>
                <w:rFonts w:ascii="Times New Roman" w:eastAsia="Calibri" w:hAnsi="Times New Roman"/>
                <w:sz w:val="28"/>
                <w:szCs w:val="28"/>
              </w:rPr>
              <w:t xml:space="preserve">64 286,2 </w:t>
            </w:r>
            <w:r w:rsidRPr="000F0111">
              <w:rPr>
                <w:rFonts w:ascii="Times New Roman" w:eastAsia="Calibri" w:hAnsi="Times New Roman"/>
                <w:sz w:val="28"/>
                <w:szCs w:val="28"/>
              </w:rPr>
              <w:t>тыс. рублей;</w:t>
            </w:r>
          </w:p>
          <w:p w:rsidR="00402404" w:rsidRPr="000F0111" w:rsidRDefault="00402404" w:rsidP="004B32E8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350" w:lineRule="atLeast"/>
              <w:ind w:right="-1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F0111">
              <w:rPr>
                <w:rFonts w:ascii="Times New Roman" w:eastAsia="Calibri" w:hAnsi="Times New Roman"/>
                <w:sz w:val="28"/>
                <w:szCs w:val="28"/>
              </w:rPr>
              <w:t xml:space="preserve">2023 год – </w:t>
            </w:r>
            <w:r w:rsidR="0053402B" w:rsidRPr="000F0111">
              <w:rPr>
                <w:rFonts w:ascii="Times New Roman" w:eastAsia="Calibri" w:hAnsi="Times New Roman"/>
                <w:sz w:val="28"/>
                <w:szCs w:val="28"/>
              </w:rPr>
              <w:t xml:space="preserve">64 286,2 </w:t>
            </w:r>
            <w:r w:rsidRPr="000F0111">
              <w:rPr>
                <w:rFonts w:ascii="Times New Roman" w:eastAsia="Calibri" w:hAnsi="Times New Roman"/>
                <w:sz w:val="28"/>
                <w:szCs w:val="28"/>
              </w:rPr>
              <w:t>тыс. рублей;</w:t>
            </w:r>
          </w:p>
          <w:p w:rsidR="00402404" w:rsidRDefault="0019332D" w:rsidP="004B32E8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35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F0111">
              <w:rPr>
                <w:rFonts w:ascii="Times New Roman" w:eastAsia="Calibri" w:hAnsi="Times New Roman"/>
                <w:sz w:val="28"/>
                <w:szCs w:val="28"/>
              </w:rPr>
              <w:t xml:space="preserve">2024 год – </w:t>
            </w:r>
            <w:r w:rsidR="0053402B" w:rsidRPr="000F0111">
              <w:rPr>
                <w:rFonts w:ascii="Times New Roman" w:eastAsia="Calibri" w:hAnsi="Times New Roman"/>
                <w:sz w:val="28"/>
                <w:szCs w:val="28"/>
              </w:rPr>
              <w:t xml:space="preserve">64 286,2 </w:t>
            </w:r>
            <w:r w:rsidR="00402404" w:rsidRPr="000F0111">
              <w:rPr>
                <w:rFonts w:ascii="Times New Roman" w:eastAsia="Calibri" w:hAnsi="Times New Roman"/>
                <w:sz w:val="28"/>
                <w:szCs w:val="28"/>
              </w:rPr>
              <w:t>тыс. рублей</w:t>
            </w:r>
            <w:r w:rsidRPr="000F0111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:rsidR="00402404" w:rsidRPr="000F0111" w:rsidRDefault="00402404" w:rsidP="004B32E8">
            <w:pPr>
              <w:widowControl w:val="0"/>
              <w:tabs>
                <w:tab w:val="left" w:pos="1418"/>
              </w:tabs>
              <w:autoSpaceDE w:val="0"/>
              <w:autoSpaceDN w:val="0"/>
              <w:spacing w:line="35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0111">
              <w:rPr>
                <w:rFonts w:ascii="Times New Roman" w:hAnsi="Times New Roman"/>
                <w:sz w:val="28"/>
                <w:szCs w:val="28"/>
              </w:rPr>
              <w:t>Объем финансирования за счет средств иных источников по годам реализации составляет:</w:t>
            </w:r>
          </w:p>
          <w:p w:rsidR="00402404" w:rsidRPr="000F0111" w:rsidRDefault="00402404" w:rsidP="004B32E8">
            <w:pPr>
              <w:widowControl w:val="0"/>
              <w:tabs>
                <w:tab w:val="left" w:pos="1418"/>
              </w:tabs>
              <w:autoSpaceDE w:val="0"/>
              <w:autoSpaceDN w:val="0"/>
              <w:spacing w:line="35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0111">
              <w:rPr>
                <w:rFonts w:ascii="Times New Roman" w:hAnsi="Times New Roman"/>
                <w:sz w:val="28"/>
                <w:szCs w:val="28"/>
              </w:rPr>
              <w:t>2019 год – 246 821,9 тыс. рублей;</w:t>
            </w:r>
          </w:p>
          <w:p w:rsidR="00402404" w:rsidRPr="000F0111" w:rsidRDefault="00402404" w:rsidP="004B32E8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35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02404" w:rsidRPr="000F0111" w:rsidRDefault="00402404" w:rsidP="004B32E8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35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402404" w:rsidRPr="000F0111" w:rsidRDefault="00402404" w:rsidP="004B32E8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35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402404" w:rsidRPr="000F0111" w:rsidRDefault="00402404" w:rsidP="004B32E8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35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402404" w:rsidRPr="000F0111" w:rsidRDefault="00402404" w:rsidP="004B32E8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35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402404" w:rsidRPr="000F0111" w:rsidRDefault="00402404" w:rsidP="004B32E8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35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402404" w:rsidRPr="000F0111" w:rsidRDefault="00402404" w:rsidP="004B32E8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35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402404" w:rsidRPr="000F0111" w:rsidRDefault="00402404" w:rsidP="004B32E8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35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402404" w:rsidRPr="000F0111" w:rsidRDefault="00402404" w:rsidP="004B32E8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35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402404" w:rsidRPr="000F0111" w:rsidRDefault="00402404" w:rsidP="004B32E8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35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402404" w:rsidRPr="000F0111" w:rsidRDefault="00402404" w:rsidP="004B32E8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35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402404" w:rsidRPr="000F0111" w:rsidRDefault="00402404" w:rsidP="004B32E8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35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402404" w:rsidRPr="000F0111" w:rsidRDefault="00402404" w:rsidP="004B32E8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35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402404" w:rsidRPr="000F0111" w:rsidRDefault="00402404" w:rsidP="004B32E8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35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402404" w:rsidRPr="000F0111" w:rsidRDefault="00402404" w:rsidP="004B32E8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35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402404" w:rsidRPr="000F0111" w:rsidRDefault="00402404" w:rsidP="004B32E8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35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402404" w:rsidRPr="000F0111" w:rsidRDefault="00402404" w:rsidP="004B32E8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35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402404" w:rsidRPr="000F0111" w:rsidRDefault="00402404" w:rsidP="004B32E8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35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402404" w:rsidRPr="000F0111" w:rsidRDefault="00402404" w:rsidP="004B32E8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35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402404" w:rsidRPr="000F0111" w:rsidRDefault="00402404" w:rsidP="004B32E8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35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402404" w:rsidRPr="000F0111" w:rsidRDefault="00402404" w:rsidP="004B32E8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35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402404" w:rsidRPr="000F0111" w:rsidRDefault="00402404" w:rsidP="004B32E8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35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402404" w:rsidRPr="000F0111" w:rsidRDefault="00402404" w:rsidP="004B32E8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35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402404" w:rsidRPr="000F0111" w:rsidRDefault="00402404" w:rsidP="004B32E8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35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402404" w:rsidRDefault="00402404" w:rsidP="004B32E8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35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5921F1" w:rsidRDefault="005921F1" w:rsidP="004B32E8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35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5921F1" w:rsidRDefault="005921F1" w:rsidP="004B32E8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35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5921F1" w:rsidRDefault="005921F1" w:rsidP="004B32E8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35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5921F1" w:rsidRDefault="005921F1" w:rsidP="004B32E8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35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5921F1" w:rsidRPr="000F0111" w:rsidRDefault="005921F1" w:rsidP="004B32E8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35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402404" w:rsidRPr="00402404" w:rsidRDefault="00402404" w:rsidP="004B32E8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35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F011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»;</w:t>
            </w:r>
          </w:p>
        </w:tc>
      </w:tr>
    </w:tbl>
    <w:p w:rsidR="000F0111" w:rsidRDefault="000F0111" w:rsidP="004B32E8">
      <w:pPr>
        <w:widowControl w:val="0"/>
        <w:tabs>
          <w:tab w:val="left" w:pos="1418"/>
        </w:tabs>
        <w:autoSpaceDE w:val="0"/>
        <w:autoSpaceDN w:val="0"/>
        <w:adjustRightInd w:val="0"/>
        <w:spacing w:line="350" w:lineRule="atLeast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402404" w:rsidRDefault="00902950" w:rsidP="004B32E8">
      <w:pPr>
        <w:widowControl w:val="0"/>
        <w:tabs>
          <w:tab w:val="left" w:pos="1418"/>
        </w:tabs>
        <w:autoSpaceDE w:val="0"/>
        <w:autoSpaceDN w:val="0"/>
        <w:adjustRightInd w:val="0"/>
        <w:spacing w:line="350" w:lineRule="atLeast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5</w:t>
      </w:r>
      <w:r w:rsidR="00402404" w:rsidRPr="00402404">
        <w:rPr>
          <w:rFonts w:ascii="Times New Roman" w:eastAsia="Calibri" w:hAnsi="Times New Roman"/>
          <w:sz w:val="28"/>
          <w:szCs w:val="28"/>
          <w:lang w:eastAsia="en-US"/>
        </w:rPr>
        <w:t xml:space="preserve">) </w:t>
      </w:r>
      <w:r w:rsidR="00E70DBB" w:rsidRPr="00402404">
        <w:rPr>
          <w:rFonts w:ascii="Times New Roman" w:eastAsia="Calibri" w:hAnsi="Times New Roman"/>
          <w:sz w:val="28"/>
          <w:szCs w:val="28"/>
          <w:lang w:eastAsia="en-US"/>
        </w:rPr>
        <w:t>строку «Прогнозная (справочная) оценка ресурсного обеспечения реализации подпрограммы»</w:t>
      </w:r>
      <w:r w:rsidR="00E70DBB">
        <w:rPr>
          <w:rFonts w:ascii="Times New Roman" w:eastAsia="Calibri" w:hAnsi="Times New Roman"/>
          <w:sz w:val="28"/>
          <w:szCs w:val="28"/>
          <w:lang w:eastAsia="en-US"/>
        </w:rPr>
        <w:t xml:space="preserve"> паспорта</w:t>
      </w:r>
      <w:r w:rsidR="00402404" w:rsidRPr="00402404">
        <w:rPr>
          <w:rFonts w:ascii="Times New Roman" w:eastAsia="Calibri" w:hAnsi="Times New Roman"/>
          <w:sz w:val="28"/>
          <w:szCs w:val="28"/>
          <w:lang w:eastAsia="en-US"/>
        </w:rPr>
        <w:t xml:space="preserve"> подпрограммы «Развитие </w:t>
      </w:r>
      <w:r w:rsidR="00402404" w:rsidRPr="000F0111">
        <w:rPr>
          <w:rFonts w:ascii="Times New Roman" w:eastAsia="Calibri" w:hAnsi="Times New Roman"/>
          <w:sz w:val="28"/>
          <w:szCs w:val="28"/>
          <w:lang w:eastAsia="en-US"/>
        </w:rPr>
        <w:t>информатизации в</w:t>
      </w:r>
      <w:r w:rsidR="00E70DBB" w:rsidRPr="000F0111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402404" w:rsidRPr="000F0111">
        <w:rPr>
          <w:rFonts w:ascii="Times New Roman" w:eastAsia="Calibri" w:hAnsi="Times New Roman"/>
          <w:sz w:val="28"/>
          <w:szCs w:val="28"/>
          <w:lang w:eastAsia="en-US"/>
        </w:rPr>
        <w:t xml:space="preserve">здравоохранении» </w:t>
      </w:r>
      <w:r w:rsidR="00E70DBB" w:rsidRPr="000F0111">
        <w:rPr>
          <w:rFonts w:ascii="Times New Roman" w:eastAsia="Calibri" w:hAnsi="Times New Roman"/>
          <w:sz w:val="28"/>
          <w:szCs w:val="28"/>
        </w:rPr>
        <w:t xml:space="preserve">государственной программы Иркутской области «Развитие здравоохранения» </w:t>
      </w:r>
      <w:r w:rsidR="00402404" w:rsidRPr="000F0111">
        <w:rPr>
          <w:rFonts w:ascii="Times New Roman" w:eastAsia="Calibri" w:hAnsi="Times New Roman"/>
          <w:sz w:val="28"/>
          <w:szCs w:val="28"/>
          <w:lang w:eastAsia="en-US"/>
        </w:rPr>
        <w:t>на 2019 - 2024 годы, являющейся приложением 4 к</w:t>
      </w:r>
      <w:r w:rsidR="00E70DBB" w:rsidRPr="000F0111">
        <w:rPr>
          <w:rFonts w:ascii="Times New Roman" w:eastAsia="Calibri" w:hAnsi="Times New Roman"/>
          <w:sz w:val="28"/>
          <w:szCs w:val="28"/>
          <w:lang w:eastAsia="en-US"/>
        </w:rPr>
        <w:t xml:space="preserve"> государственной программе</w:t>
      </w:r>
      <w:r w:rsidR="00D25C22" w:rsidRPr="000F0111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="00E70DBB" w:rsidRPr="000F0111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402404" w:rsidRPr="000F0111">
        <w:rPr>
          <w:rFonts w:ascii="Times New Roman" w:eastAsia="Calibri" w:hAnsi="Times New Roman"/>
          <w:sz w:val="28"/>
          <w:szCs w:val="28"/>
          <w:lang w:eastAsia="en-US"/>
        </w:rPr>
        <w:t>изложить в следующей редакции:</w:t>
      </w:r>
    </w:p>
    <w:p w:rsidR="00F048C0" w:rsidRDefault="00F048C0" w:rsidP="004B32E8">
      <w:pPr>
        <w:widowControl w:val="0"/>
        <w:tabs>
          <w:tab w:val="left" w:pos="1418"/>
        </w:tabs>
        <w:autoSpaceDE w:val="0"/>
        <w:autoSpaceDN w:val="0"/>
        <w:adjustRightInd w:val="0"/>
        <w:spacing w:line="350" w:lineRule="atLeast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W w:w="4950" w:type="pct"/>
        <w:tblInd w:w="108" w:type="dxa"/>
        <w:tblLook w:val="00A0" w:firstRow="1" w:lastRow="0" w:firstColumn="1" w:lastColumn="0" w:noHBand="0" w:noVBand="0"/>
      </w:tblPr>
      <w:tblGrid>
        <w:gridCol w:w="277"/>
        <w:gridCol w:w="2094"/>
        <w:gridCol w:w="6560"/>
        <w:gridCol w:w="544"/>
      </w:tblGrid>
      <w:tr w:rsidR="00402404" w:rsidRPr="00402404" w:rsidTr="005921F1">
        <w:trPr>
          <w:trHeight w:val="556"/>
        </w:trPr>
        <w:tc>
          <w:tcPr>
            <w:tcW w:w="146" w:type="pct"/>
            <w:tcBorders>
              <w:right w:val="single" w:sz="4" w:space="0" w:color="auto"/>
            </w:tcBorders>
            <w:hideMark/>
          </w:tcPr>
          <w:p w:rsidR="00402404" w:rsidRPr="00402404" w:rsidRDefault="00402404" w:rsidP="004B32E8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350" w:lineRule="atLeast"/>
              <w:ind w:left="-108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0240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04" w:rsidRPr="00402404" w:rsidRDefault="00402404" w:rsidP="004B32E8">
            <w:pPr>
              <w:tabs>
                <w:tab w:val="left" w:pos="1418"/>
                <w:tab w:val="left" w:pos="7230"/>
              </w:tabs>
              <w:suppressAutoHyphens/>
              <w:spacing w:line="350" w:lineRule="atLeast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0240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Прогнозная (справочная) оценка ресурсного обеспечения реализации подпрограммы </w:t>
            </w:r>
          </w:p>
        </w:tc>
        <w:tc>
          <w:tcPr>
            <w:tcW w:w="3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5EA" w:rsidRPr="00402404" w:rsidRDefault="000A55EA" w:rsidP="004B32E8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35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0240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Общий объем финансирования по годам реализации составляет:</w:t>
            </w:r>
          </w:p>
          <w:p w:rsidR="000A55EA" w:rsidRPr="00402404" w:rsidRDefault="000A55EA" w:rsidP="004B32E8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35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0240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2019 год – 283 004,3 тыс. рублей;</w:t>
            </w:r>
          </w:p>
          <w:p w:rsidR="000A55EA" w:rsidRPr="00402404" w:rsidRDefault="000A55EA" w:rsidP="004B32E8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35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0240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2020 год –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833 625,3 </w:t>
            </w:r>
            <w:r w:rsidRPr="0040240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тыс. рублей;</w:t>
            </w:r>
          </w:p>
          <w:p w:rsidR="000A55EA" w:rsidRPr="00402404" w:rsidRDefault="000A55EA" w:rsidP="004B32E8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35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0240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2021 год –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268 766,8 </w:t>
            </w:r>
            <w:r w:rsidRPr="0040240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тыс. рублей;</w:t>
            </w:r>
          </w:p>
          <w:p w:rsidR="000A55EA" w:rsidRPr="00402404" w:rsidRDefault="000A55EA" w:rsidP="004B32E8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35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0240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2022 год –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302 933,4</w:t>
            </w:r>
            <w:r w:rsidRPr="0040240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:rsidR="000A55EA" w:rsidRPr="00402404" w:rsidRDefault="000A55EA" w:rsidP="004B32E8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35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0240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2023 год – </w:t>
            </w:r>
            <w:r w:rsidRPr="007B65A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49 483,2 </w:t>
            </w:r>
            <w:r w:rsidRPr="0040240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тыс. рублей;</w:t>
            </w:r>
          </w:p>
          <w:p w:rsidR="000A55EA" w:rsidRPr="00402404" w:rsidRDefault="000A55EA" w:rsidP="004B32E8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35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0240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2024 год –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49 483,2 </w:t>
            </w:r>
            <w:r w:rsidRPr="0040240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тыс. рублей.</w:t>
            </w:r>
          </w:p>
          <w:p w:rsidR="000A55EA" w:rsidRPr="00402404" w:rsidRDefault="000A55EA" w:rsidP="004B32E8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35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0240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Объем финансирования за счет средств федерального бюджета по годам реализации составляет:</w:t>
            </w:r>
          </w:p>
          <w:p w:rsidR="000A55EA" w:rsidRPr="00402404" w:rsidRDefault="000A55EA" w:rsidP="004B32E8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35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0240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2019 год – 220 624,0 тыс. рублей;</w:t>
            </w:r>
          </w:p>
          <w:p w:rsidR="000A55EA" w:rsidRPr="00402404" w:rsidRDefault="000A55EA" w:rsidP="004B32E8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35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0240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2020 год – 744 935,0 тыс. рублей;</w:t>
            </w:r>
          </w:p>
          <w:p w:rsidR="000A55EA" w:rsidRDefault="000A55EA" w:rsidP="004B32E8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35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0240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2021 год –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208 319,4 тыс. рублей;</w:t>
            </w:r>
          </w:p>
          <w:p w:rsidR="000A55EA" w:rsidRPr="00402404" w:rsidRDefault="000A55EA" w:rsidP="004B32E8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35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2022 год – 242 486,0 тыс. рублей.</w:t>
            </w:r>
          </w:p>
          <w:p w:rsidR="000A55EA" w:rsidRPr="00402404" w:rsidRDefault="000A55EA" w:rsidP="004B32E8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35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0240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Объем финансирования за счет средств областного бюджета по годам реализации составляет:</w:t>
            </w:r>
          </w:p>
          <w:p w:rsidR="000A55EA" w:rsidRPr="00402404" w:rsidRDefault="000A55EA" w:rsidP="004B32E8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35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0240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2019 год – 62 380,3 тыс. рублей;</w:t>
            </w:r>
          </w:p>
          <w:p w:rsidR="000A55EA" w:rsidRPr="00402404" w:rsidRDefault="000A55EA" w:rsidP="004B32E8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35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0240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2020 год –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88 690,3</w:t>
            </w:r>
            <w:r w:rsidRPr="0040240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:rsidR="000A55EA" w:rsidRPr="00402404" w:rsidRDefault="000A55EA" w:rsidP="004B32E8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35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0240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2021 год –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60 447,4 </w:t>
            </w:r>
            <w:r w:rsidRPr="0040240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тыс. рублей;</w:t>
            </w:r>
          </w:p>
          <w:p w:rsidR="000A55EA" w:rsidRPr="00402404" w:rsidRDefault="000A55EA" w:rsidP="004B32E8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35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0240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2022 год –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60 447,4 </w:t>
            </w:r>
            <w:r w:rsidRPr="0040240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тыс. рублей;</w:t>
            </w:r>
          </w:p>
          <w:p w:rsidR="000A55EA" w:rsidRPr="00402404" w:rsidRDefault="000A55EA" w:rsidP="004B32E8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35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0240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2023 год –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49 483,2 </w:t>
            </w:r>
            <w:r w:rsidRPr="0040240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тыс. рублей;</w:t>
            </w:r>
          </w:p>
          <w:p w:rsidR="00402404" w:rsidRPr="00402404" w:rsidRDefault="000A55EA" w:rsidP="004B32E8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350" w:lineRule="atLeast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2024 год – 49 483,2 тыс. рублей</w:t>
            </w:r>
          </w:p>
        </w:tc>
        <w:tc>
          <w:tcPr>
            <w:tcW w:w="287" w:type="pct"/>
            <w:tcBorders>
              <w:left w:val="single" w:sz="4" w:space="0" w:color="auto"/>
            </w:tcBorders>
          </w:tcPr>
          <w:p w:rsidR="00402404" w:rsidRPr="00402404" w:rsidRDefault="00402404" w:rsidP="004B32E8">
            <w:pPr>
              <w:tabs>
                <w:tab w:val="left" w:pos="1418"/>
                <w:tab w:val="left" w:pos="7230"/>
              </w:tabs>
              <w:suppressAutoHyphens/>
              <w:spacing w:line="350" w:lineRule="atLeast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402404" w:rsidRPr="00402404" w:rsidRDefault="00402404" w:rsidP="004B32E8">
            <w:pPr>
              <w:tabs>
                <w:tab w:val="left" w:pos="1418"/>
                <w:tab w:val="left" w:pos="7230"/>
              </w:tabs>
              <w:suppressAutoHyphens/>
              <w:spacing w:line="35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402404" w:rsidRPr="00402404" w:rsidRDefault="00402404" w:rsidP="004B32E8">
            <w:pPr>
              <w:tabs>
                <w:tab w:val="left" w:pos="1418"/>
                <w:tab w:val="left" w:pos="7230"/>
              </w:tabs>
              <w:suppressAutoHyphens/>
              <w:spacing w:line="35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402404" w:rsidRPr="00402404" w:rsidRDefault="00402404" w:rsidP="004B32E8">
            <w:pPr>
              <w:tabs>
                <w:tab w:val="left" w:pos="1418"/>
                <w:tab w:val="left" w:pos="7230"/>
              </w:tabs>
              <w:suppressAutoHyphens/>
              <w:spacing w:line="35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402404" w:rsidRPr="00402404" w:rsidRDefault="00402404" w:rsidP="004B32E8">
            <w:pPr>
              <w:tabs>
                <w:tab w:val="left" w:pos="1418"/>
                <w:tab w:val="left" w:pos="7230"/>
              </w:tabs>
              <w:suppressAutoHyphens/>
              <w:spacing w:line="35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402404" w:rsidRDefault="00402404" w:rsidP="004B32E8">
            <w:pPr>
              <w:tabs>
                <w:tab w:val="left" w:pos="1418"/>
                <w:tab w:val="left" w:pos="7230"/>
              </w:tabs>
              <w:suppressAutoHyphens/>
              <w:spacing w:line="35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5921F1" w:rsidRDefault="005921F1" w:rsidP="004B32E8">
            <w:pPr>
              <w:tabs>
                <w:tab w:val="left" w:pos="1418"/>
                <w:tab w:val="left" w:pos="7230"/>
              </w:tabs>
              <w:suppressAutoHyphens/>
              <w:spacing w:line="35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5921F1" w:rsidRDefault="005921F1" w:rsidP="004B32E8">
            <w:pPr>
              <w:tabs>
                <w:tab w:val="left" w:pos="1418"/>
                <w:tab w:val="left" w:pos="7230"/>
              </w:tabs>
              <w:suppressAutoHyphens/>
              <w:spacing w:line="35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5921F1" w:rsidRDefault="005921F1" w:rsidP="004B32E8">
            <w:pPr>
              <w:tabs>
                <w:tab w:val="left" w:pos="1418"/>
                <w:tab w:val="left" w:pos="7230"/>
              </w:tabs>
              <w:suppressAutoHyphens/>
              <w:spacing w:line="35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5921F1" w:rsidRDefault="005921F1" w:rsidP="004B32E8">
            <w:pPr>
              <w:tabs>
                <w:tab w:val="left" w:pos="1418"/>
                <w:tab w:val="left" w:pos="7230"/>
              </w:tabs>
              <w:suppressAutoHyphens/>
              <w:spacing w:line="35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5921F1" w:rsidRDefault="005921F1" w:rsidP="004B32E8">
            <w:pPr>
              <w:tabs>
                <w:tab w:val="left" w:pos="1418"/>
                <w:tab w:val="left" w:pos="7230"/>
              </w:tabs>
              <w:suppressAutoHyphens/>
              <w:spacing w:line="35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5921F1" w:rsidRDefault="005921F1" w:rsidP="004B32E8">
            <w:pPr>
              <w:tabs>
                <w:tab w:val="left" w:pos="1418"/>
                <w:tab w:val="left" w:pos="7230"/>
              </w:tabs>
              <w:suppressAutoHyphens/>
              <w:spacing w:line="35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5921F1" w:rsidRDefault="005921F1" w:rsidP="004B32E8">
            <w:pPr>
              <w:tabs>
                <w:tab w:val="left" w:pos="1418"/>
                <w:tab w:val="left" w:pos="7230"/>
              </w:tabs>
              <w:suppressAutoHyphens/>
              <w:spacing w:line="35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5921F1" w:rsidRDefault="005921F1" w:rsidP="004B32E8">
            <w:pPr>
              <w:tabs>
                <w:tab w:val="left" w:pos="1418"/>
                <w:tab w:val="left" w:pos="7230"/>
              </w:tabs>
              <w:suppressAutoHyphens/>
              <w:spacing w:line="35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5921F1" w:rsidRDefault="005921F1" w:rsidP="004B32E8">
            <w:pPr>
              <w:tabs>
                <w:tab w:val="left" w:pos="1418"/>
                <w:tab w:val="left" w:pos="7230"/>
              </w:tabs>
              <w:suppressAutoHyphens/>
              <w:spacing w:line="35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5921F1" w:rsidRDefault="005921F1" w:rsidP="004B32E8">
            <w:pPr>
              <w:tabs>
                <w:tab w:val="left" w:pos="1418"/>
                <w:tab w:val="left" w:pos="7230"/>
              </w:tabs>
              <w:suppressAutoHyphens/>
              <w:spacing w:line="35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5921F1" w:rsidRDefault="005921F1" w:rsidP="004B32E8">
            <w:pPr>
              <w:tabs>
                <w:tab w:val="left" w:pos="1418"/>
                <w:tab w:val="left" w:pos="7230"/>
              </w:tabs>
              <w:suppressAutoHyphens/>
              <w:spacing w:line="35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5921F1" w:rsidRDefault="005921F1" w:rsidP="004B32E8">
            <w:pPr>
              <w:tabs>
                <w:tab w:val="left" w:pos="1418"/>
                <w:tab w:val="left" w:pos="7230"/>
              </w:tabs>
              <w:suppressAutoHyphens/>
              <w:spacing w:line="35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5921F1" w:rsidRDefault="005921F1" w:rsidP="004B32E8">
            <w:pPr>
              <w:tabs>
                <w:tab w:val="left" w:pos="1418"/>
                <w:tab w:val="left" w:pos="7230"/>
              </w:tabs>
              <w:suppressAutoHyphens/>
              <w:spacing w:line="35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5921F1" w:rsidRDefault="005921F1" w:rsidP="004B32E8">
            <w:pPr>
              <w:tabs>
                <w:tab w:val="left" w:pos="1418"/>
                <w:tab w:val="left" w:pos="7230"/>
              </w:tabs>
              <w:suppressAutoHyphens/>
              <w:spacing w:line="35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5921F1" w:rsidRDefault="005921F1" w:rsidP="004B32E8">
            <w:pPr>
              <w:tabs>
                <w:tab w:val="left" w:pos="1418"/>
                <w:tab w:val="left" w:pos="7230"/>
              </w:tabs>
              <w:suppressAutoHyphens/>
              <w:spacing w:line="35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5921F1" w:rsidRPr="00402404" w:rsidRDefault="005921F1" w:rsidP="004B32E8">
            <w:pPr>
              <w:tabs>
                <w:tab w:val="left" w:pos="1418"/>
                <w:tab w:val="left" w:pos="7230"/>
              </w:tabs>
              <w:suppressAutoHyphens/>
              <w:spacing w:line="35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402404" w:rsidRPr="00402404" w:rsidRDefault="00402404" w:rsidP="004B32E8">
            <w:pPr>
              <w:tabs>
                <w:tab w:val="left" w:pos="1418"/>
                <w:tab w:val="left" w:pos="7230"/>
              </w:tabs>
              <w:suppressAutoHyphens/>
              <w:spacing w:line="350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0240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»;</w:t>
            </w:r>
          </w:p>
        </w:tc>
      </w:tr>
    </w:tbl>
    <w:p w:rsidR="000A55EA" w:rsidRDefault="000A55EA" w:rsidP="004B32E8">
      <w:pPr>
        <w:tabs>
          <w:tab w:val="left" w:pos="1418"/>
        </w:tabs>
        <w:suppressAutoHyphens/>
        <w:autoSpaceDE w:val="0"/>
        <w:autoSpaceDN w:val="0"/>
        <w:adjustRightInd w:val="0"/>
        <w:spacing w:line="350" w:lineRule="atLeast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402404" w:rsidRDefault="00902950" w:rsidP="004B32E8">
      <w:pPr>
        <w:tabs>
          <w:tab w:val="left" w:pos="1418"/>
        </w:tabs>
        <w:suppressAutoHyphens/>
        <w:autoSpaceDE w:val="0"/>
        <w:autoSpaceDN w:val="0"/>
        <w:adjustRightInd w:val="0"/>
        <w:spacing w:line="350" w:lineRule="atLeast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6</w:t>
      </w:r>
      <w:r w:rsidR="00402404" w:rsidRPr="00F47959">
        <w:rPr>
          <w:rFonts w:ascii="Times New Roman" w:eastAsia="Calibri" w:hAnsi="Times New Roman"/>
          <w:sz w:val="28"/>
          <w:szCs w:val="28"/>
          <w:lang w:eastAsia="en-US"/>
        </w:rPr>
        <w:t>)</w:t>
      </w:r>
      <w:r w:rsidR="00402404" w:rsidRPr="0040240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F47959" w:rsidRPr="00402404">
        <w:rPr>
          <w:rFonts w:ascii="Times New Roman" w:eastAsia="Calibri" w:hAnsi="Times New Roman"/>
          <w:sz w:val="28"/>
          <w:szCs w:val="28"/>
          <w:lang w:eastAsia="en-US"/>
        </w:rPr>
        <w:t>строку «Прогнозная (справочная) оценка ресурсного обеспечения реализации подпрограммы»</w:t>
      </w:r>
      <w:r w:rsidR="00F47959">
        <w:rPr>
          <w:rFonts w:ascii="Times New Roman" w:eastAsia="Calibri" w:hAnsi="Times New Roman"/>
          <w:sz w:val="28"/>
          <w:szCs w:val="28"/>
          <w:lang w:eastAsia="en-US"/>
        </w:rPr>
        <w:t xml:space="preserve"> паспорта</w:t>
      </w:r>
      <w:r w:rsidR="00402404" w:rsidRPr="00402404">
        <w:rPr>
          <w:rFonts w:ascii="Times New Roman" w:eastAsia="Calibri" w:hAnsi="Times New Roman"/>
          <w:sz w:val="28"/>
          <w:szCs w:val="28"/>
          <w:lang w:eastAsia="en-US"/>
        </w:rPr>
        <w:t xml:space="preserve"> подпрограммы «Повышение эффективности функционирования системы здравоохранения» </w:t>
      </w:r>
      <w:r w:rsidR="00F47959">
        <w:rPr>
          <w:rFonts w:ascii="Times New Roman" w:eastAsia="Calibri" w:hAnsi="Times New Roman"/>
          <w:sz w:val="28"/>
          <w:szCs w:val="28"/>
        </w:rPr>
        <w:t xml:space="preserve">государственной программы Иркутской области «Развитие здравоохранения» </w:t>
      </w:r>
      <w:r w:rsidR="00402404" w:rsidRPr="00402404">
        <w:rPr>
          <w:rFonts w:ascii="Times New Roman" w:eastAsia="Calibri" w:hAnsi="Times New Roman"/>
          <w:sz w:val="28"/>
          <w:szCs w:val="28"/>
          <w:lang w:eastAsia="en-US"/>
        </w:rPr>
        <w:t xml:space="preserve">на 2019 - 2024 годы, являющейся </w:t>
      </w:r>
      <w:r w:rsidR="00402404" w:rsidRPr="000F0111">
        <w:rPr>
          <w:rFonts w:ascii="Times New Roman" w:eastAsia="Calibri" w:hAnsi="Times New Roman"/>
          <w:sz w:val="28"/>
          <w:szCs w:val="28"/>
          <w:lang w:eastAsia="en-US"/>
        </w:rPr>
        <w:t>приложение</w:t>
      </w:r>
      <w:r w:rsidR="00F47959" w:rsidRPr="000F0111">
        <w:rPr>
          <w:rFonts w:ascii="Times New Roman" w:eastAsia="Calibri" w:hAnsi="Times New Roman"/>
          <w:sz w:val="28"/>
          <w:szCs w:val="28"/>
          <w:lang w:eastAsia="en-US"/>
        </w:rPr>
        <w:t>м 5</w:t>
      </w:r>
      <w:r w:rsidR="00F47959">
        <w:rPr>
          <w:rFonts w:ascii="Times New Roman" w:eastAsia="Calibri" w:hAnsi="Times New Roman"/>
          <w:sz w:val="28"/>
          <w:szCs w:val="28"/>
          <w:lang w:eastAsia="en-US"/>
        </w:rPr>
        <w:t xml:space="preserve"> к государственной программе</w:t>
      </w:r>
      <w:r w:rsidR="00D25C22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="00F4795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402404" w:rsidRPr="00402404">
        <w:rPr>
          <w:rFonts w:ascii="Times New Roman" w:eastAsia="Calibri" w:hAnsi="Times New Roman"/>
          <w:sz w:val="28"/>
          <w:szCs w:val="28"/>
          <w:lang w:eastAsia="en-US"/>
        </w:rPr>
        <w:t>изложить в следующей редакции:</w:t>
      </w:r>
    </w:p>
    <w:p w:rsidR="00F048C0" w:rsidRDefault="00F048C0" w:rsidP="004B32E8">
      <w:pPr>
        <w:tabs>
          <w:tab w:val="left" w:pos="1418"/>
        </w:tabs>
        <w:suppressAutoHyphens/>
        <w:autoSpaceDE w:val="0"/>
        <w:autoSpaceDN w:val="0"/>
        <w:adjustRightInd w:val="0"/>
        <w:spacing w:line="350" w:lineRule="atLeast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W w:w="4943" w:type="pct"/>
        <w:tblInd w:w="108" w:type="dxa"/>
        <w:tblLook w:val="00A0" w:firstRow="1" w:lastRow="0" w:firstColumn="1" w:lastColumn="0" w:noHBand="0" w:noVBand="0"/>
      </w:tblPr>
      <w:tblGrid>
        <w:gridCol w:w="275"/>
        <w:gridCol w:w="2097"/>
        <w:gridCol w:w="6656"/>
        <w:gridCol w:w="434"/>
      </w:tblGrid>
      <w:tr w:rsidR="00402404" w:rsidRPr="00402404" w:rsidTr="005921F1">
        <w:trPr>
          <w:trHeight w:val="2257"/>
        </w:trPr>
        <w:tc>
          <w:tcPr>
            <w:tcW w:w="146" w:type="pct"/>
            <w:tcBorders>
              <w:right w:val="single" w:sz="4" w:space="0" w:color="auto"/>
            </w:tcBorders>
            <w:hideMark/>
          </w:tcPr>
          <w:p w:rsidR="00402404" w:rsidRPr="00402404" w:rsidRDefault="00402404" w:rsidP="004B32E8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350" w:lineRule="atLeast"/>
              <w:ind w:left="-108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02404">
              <w:rPr>
                <w:rFonts w:ascii="Times New Roman" w:hAnsi="Times New Roman"/>
                <w:sz w:val="28"/>
                <w:szCs w:val="28"/>
                <w:lang w:eastAsia="en-US"/>
              </w:rPr>
              <w:t>«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04" w:rsidRPr="00402404" w:rsidRDefault="00402404" w:rsidP="004B32E8">
            <w:pPr>
              <w:tabs>
                <w:tab w:val="left" w:pos="1418"/>
                <w:tab w:val="left" w:pos="7230"/>
              </w:tabs>
              <w:suppressAutoHyphens/>
              <w:spacing w:line="350" w:lineRule="atLeast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0240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Прогнозная (справочная) оценка ресурсного обеспечения реализации подпрограммы 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04" w:rsidRPr="00402404" w:rsidRDefault="00402404" w:rsidP="004B32E8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35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0240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Общий объем финансирования по годам реализации составляет:</w:t>
            </w:r>
          </w:p>
          <w:p w:rsidR="00402404" w:rsidRPr="00402404" w:rsidRDefault="00402404" w:rsidP="004B32E8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35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0240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2019 год – </w:t>
            </w:r>
            <w:r w:rsidR="005F1CE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  <w:r w:rsidR="0003165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 671 3</w:t>
            </w:r>
            <w:r w:rsidR="001F229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34,3</w:t>
            </w:r>
            <w:r w:rsidR="005F1CE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40240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тыс. рублей;</w:t>
            </w:r>
          </w:p>
          <w:p w:rsidR="00402404" w:rsidRPr="00402404" w:rsidRDefault="00402404" w:rsidP="004B32E8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35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0240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2020 год – </w:t>
            </w:r>
            <w:r w:rsidR="0049628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3 869 786,3</w:t>
            </w:r>
            <w:r w:rsidR="005F1CE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40240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тыс. рублей;</w:t>
            </w:r>
          </w:p>
          <w:p w:rsidR="00402404" w:rsidRPr="00402404" w:rsidRDefault="00402404" w:rsidP="004B32E8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35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0240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2021 год – </w:t>
            </w:r>
            <w:r w:rsidR="0049628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3 731 400,8</w:t>
            </w:r>
            <w:r w:rsidR="005F1CE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40240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тыс. рублей;</w:t>
            </w:r>
          </w:p>
          <w:p w:rsidR="00402404" w:rsidRPr="00402404" w:rsidRDefault="00402404" w:rsidP="004B32E8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35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0240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2022 год – </w:t>
            </w:r>
            <w:r w:rsidR="0049628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4 219 741,4</w:t>
            </w:r>
            <w:r w:rsidRPr="0040240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:rsidR="00402404" w:rsidRPr="00402404" w:rsidRDefault="00402404" w:rsidP="004B32E8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35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0240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2023 год – </w:t>
            </w:r>
            <w:r w:rsidR="005F1CEC" w:rsidRPr="005F1CE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  <w:r w:rsidR="00B2248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F6368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728 113,7</w:t>
            </w:r>
            <w:r w:rsidRPr="0040240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:rsidR="00402404" w:rsidRPr="00402404" w:rsidRDefault="00402404" w:rsidP="004B32E8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35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0240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2024 год – </w:t>
            </w:r>
            <w:r w:rsidR="00F6368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1 728</w:t>
            </w:r>
            <w:r w:rsidR="005F1CEC" w:rsidRPr="005F1CE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F6368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113,7</w:t>
            </w:r>
            <w:r w:rsidR="005F1CEC" w:rsidRPr="005F1CE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40240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тыс. рублей.</w:t>
            </w:r>
          </w:p>
          <w:p w:rsidR="00402404" w:rsidRPr="00402404" w:rsidRDefault="00402404" w:rsidP="004B32E8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35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0240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Объем финансирования за счет средств федерального бюджета по годам реализации составляет:</w:t>
            </w:r>
          </w:p>
          <w:p w:rsidR="00402404" w:rsidRPr="00402404" w:rsidRDefault="00402404" w:rsidP="004B32E8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35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0240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2019 год – 830 966,8 тыс. рублей;</w:t>
            </w:r>
          </w:p>
          <w:p w:rsidR="00402404" w:rsidRDefault="00402404" w:rsidP="004B32E8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35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0240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2020 год – </w:t>
            </w:r>
            <w:r w:rsidR="005F1CEC" w:rsidRPr="005F1CE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1 076 009,8 </w:t>
            </w:r>
            <w:r w:rsidRPr="0040240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тыс. рублей;</w:t>
            </w:r>
          </w:p>
          <w:p w:rsidR="00F47959" w:rsidRDefault="00F47959" w:rsidP="004B32E8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35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2021 год – </w:t>
            </w:r>
            <w:r w:rsidR="005F1CE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509 476,3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тыс. рублей;</w:t>
            </w:r>
          </w:p>
          <w:p w:rsidR="00B05F3F" w:rsidRDefault="00B05F3F" w:rsidP="004B32E8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35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0240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2022 год –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679 633,4 </w:t>
            </w:r>
            <w:r w:rsidRPr="0040240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тыс. рублей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</w:p>
          <w:p w:rsidR="00F048C0" w:rsidRPr="00402404" w:rsidRDefault="00F048C0" w:rsidP="004B32E8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35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0240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2023 год – </w:t>
            </w:r>
            <w:r w:rsidR="00F6368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1 815,3</w:t>
            </w:r>
            <w:r w:rsidRPr="0040240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:rsidR="00F048C0" w:rsidRDefault="00F048C0" w:rsidP="004B32E8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35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0240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2024 год –</w:t>
            </w:r>
            <w:r w:rsidR="00F6368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1 815,3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40240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тыс. рублей</w:t>
            </w:r>
          </w:p>
          <w:p w:rsidR="00B05F3F" w:rsidRPr="00402404" w:rsidRDefault="00B05F3F" w:rsidP="004B32E8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35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0240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Объем финансирования за счет средств областного бюджета по годам реализации составляет:</w:t>
            </w:r>
          </w:p>
          <w:p w:rsidR="00B05F3F" w:rsidRPr="00402404" w:rsidRDefault="00B05F3F" w:rsidP="004B32E8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35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0240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 xml:space="preserve">2019 год – </w:t>
            </w:r>
            <w:r w:rsidRPr="005F1CE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  <w:r w:rsidR="0003165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 840 3</w:t>
            </w:r>
            <w:r w:rsidR="001F229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67,5</w:t>
            </w:r>
            <w:r w:rsidRPr="005F1CE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40240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тыс. рублей;</w:t>
            </w:r>
          </w:p>
          <w:p w:rsidR="00B05F3F" w:rsidRPr="00402404" w:rsidRDefault="00B05F3F" w:rsidP="004B32E8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35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0240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2020 год – </w:t>
            </w:r>
            <w:r w:rsidR="0049628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2 793</w:t>
            </w:r>
            <w:r w:rsidR="001F229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 776,5</w:t>
            </w:r>
            <w:r w:rsidRPr="005F1CE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40240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тыс. рублей;</w:t>
            </w:r>
          </w:p>
          <w:p w:rsidR="00B05F3F" w:rsidRPr="00402404" w:rsidRDefault="00B05F3F" w:rsidP="004B32E8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35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0240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2021 год – </w:t>
            </w:r>
            <w:r w:rsidR="0049628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3 221</w:t>
            </w:r>
            <w:r w:rsidR="001F229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 924,5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40240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тыс. рублей;</w:t>
            </w:r>
          </w:p>
          <w:p w:rsidR="00B05F3F" w:rsidRPr="00402404" w:rsidRDefault="00B05F3F" w:rsidP="004B32E8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35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0240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2022 год –</w:t>
            </w:r>
            <w:r w:rsidR="0049628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3 540 108,0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40240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тыс. рублей;</w:t>
            </w:r>
          </w:p>
          <w:p w:rsidR="00B05F3F" w:rsidRPr="00402404" w:rsidRDefault="00B05F3F" w:rsidP="004B32E8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35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0240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2023 год –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1 72</w:t>
            </w:r>
            <w:r w:rsidR="00B2248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B2248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98,4 </w:t>
            </w:r>
            <w:r w:rsidRPr="0040240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тыс. рублей;</w:t>
            </w:r>
          </w:p>
          <w:p w:rsidR="00B05F3F" w:rsidRPr="00402404" w:rsidRDefault="00B05F3F" w:rsidP="004B32E8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35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0240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2024 год – </w:t>
            </w:r>
            <w:r w:rsidR="00B2248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1 726 298,4 </w:t>
            </w:r>
            <w:r w:rsidRPr="005F1CE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40240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тыс. рублей</w:t>
            </w:r>
          </w:p>
        </w:tc>
        <w:tc>
          <w:tcPr>
            <w:tcW w:w="229" w:type="pct"/>
            <w:tcBorders>
              <w:left w:val="single" w:sz="4" w:space="0" w:color="auto"/>
            </w:tcBorders>
          </w:tcPr>
          <w:p w:rsidR="005921F1" w:rsidRDefault="005921F1" w:rsidP="004B32E8">
            <w:pPr>
              <w:tabs>
                <w:tab w:val="left" w:pos="1418"/>
                <w:tab w:val="left" w:pos="7230"/>
              </w:tabs>
              <w:suppressAutoHyphens/>
              <w:spacing w:line="35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5921F1" w:rsidRDefault="005921F1" w:rsidP="004B32E8">
            <w:pPr>
              <w:tabs>
                <w:tab w:val="left" w:pos="1418"/>
                <w:tab w:val="left" w:pos="7230"/>
              </w:tabs>
              <w:suppressAutoHyphens/>
              <w:spacing w:line="35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5921F1" w:rsidRDefault="005921F1" w:rsidP="004B32E8">
            <w:pPr>
              <w:tabs>
                <w:tab w:val="left" w:pos="1418"/>
                <w:tab w:val="left" w:pos="7230"/>
              </w:tabs>
              <w:suppressAutoHyphens/>
              <w:spacing w:line="35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5921F1" w:rsidRDefault="005921F1" w:rsidP="004B32E8">
            <w:pPr>
              <w:tabs>
                <w:tab w:val="left" w:pos="1418"/>
                <w:tab w:val="left" w:pos="7230"/>
              </w:tabs>
              <w:suppressAutoHyphens/>
              <w:spacing w:line="35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5921F1" w:rsidRDefault="005921F1" w:rsidP="004B32E8">
            <w:pPr>
              <w:tabs>
                <w:tab w:val="left" w:pos="1418"/>
                <w:tab w:val="left" w:pos="7230"/>
              </w:tabs>
              <w:suppressAutoHyphens/>
              <w:spacing w:line="35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5921F1" w:rsidRDefault="005921F1" w:rsidP="004B32E8">
            <w:pPr>
              <w:tabs>
                <w:tab w:val="left" w:pos="1418"/>
                <w:tab w:val="left" w:pos="7230"/>
              </w:tabs>
              <w:suppressAutoHyphens/>
              <w:spacing w:line="35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5921F1" w:rsidRDefault="005921F1" w:rsidP="004B32E8">
            <w:pPr>
              <w:tabs>
                <w:tab w:val="left" w:pos="1418"/>
                <w:tab w:val="left" w:pos="7230"/>
              </w:tabs>
              <w:suppressAutoHyphens/>
              <w:spacing w:line="35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5921F1" w:rsidRDefault="005921F1" w:rsidP="004B32E8">
            <w:pPr>
              <w:tabs>
                <w:tab w:val="left" w:pos="1418"/>
                <w:tab w:val="left" w:pos="7230"/>
              </w:tabs>
              <w:suppressAutoHyphens/>
              <w:spacing w:line="35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5921F1" w:rsidRDefault="005921F1" w:rsidP="004B32E8">
            <w:pPr>
              <w:tabs>
                <w:tab w:val="left" w:pos="1418"/>
                <w:tab w:val="left" w:pos="7230"/>
              </w:tabs>
              <w:suppressAutoHyphens/>
              <w:spacing w:line="35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5921F1" w:rsidRDefault="005921F1" w:rsidP="004B32E8">
            <w:pPr>
              <w:tabs>
                <w:tab w:val="left" w:pos="1418"/>
                <w:tab w:val="left" w:pos="7230"/>
              </w:tabs>
              <w:suppressAutoHyphens/>
              <w:spacing w:line="35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5921F1" w:rsidRDefault="005921F1" w:rsidP="004B32E8">
            <w:pPr>
              <w:tabs>
                <w:tab w:val="left" w:pos="1418"/>
                <w:tab w:val="left" w:pos="7230"/>
              </w:tabs>
              <w:suppressAutoHyphens/>
              <w:spacing w:line="35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5921F1" w:rsidRDefault="005921F1" w:rsidP="004B32E8">
            <w:pPr>
              <w:tabs>
                <w:tab w:val="left" w:pos="1418"/>
                <w:tab w:val="left" w:pos="7230"/>
              </w:tabs>
              <w:suppressAutoHyphens/>
              <w:spacing w:line="35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5921F1" w:rsidRDefault="005921F1" w:rsidP="004B32E8">
            <w:pPr>
              <w:tabs>
                <w:tab w:val="left" w:pos="1418"/>
                <w:tab w:val="left" w:pos="7230"/>
              </w:tabs>
              <w:suppressAutoHyphens/>
              <w:spacing w:line="35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5921F1" w:rsidRDefault="005921F1" w:rsidP="004B32E8">
            <w:pPr>
              <w:tabs>
                <w:tab w:val="left" w:pos="1418"/>
                <w:tab w:val="left" w:pos="7230"/>
              </w:tabs>
              <w:suppressAutoHyphens/>
              <w:spacing w:line="35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5921F1" w:rsidRDefault="005921F1" w:rsidP="004B32E8">
            <w:pPr>
              <w:tabs>
                <w:tab w:val="left" w:pos="1418"/>
                <w:tab w:val="left" w:pos="7230"/>
              </w:tabs>
              <w:suppressAutoHyphens/>
              <w:spacing w:line="35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5921F1" w:rsidRDefault="005921F1" w:rsidP="004B32E8">
            <w:pPr>
              <w:tabs>
                <w:tab w:val="left" w:pos="1418"/>
                <w:tab w:val="left" w:pos="7230"/>
              </w:tabs>
              <w:suppressAutoHyphens/>
              <w:spacing w:line="35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5921F1" w:rsidRDefault="005921F1" w:rsidP="004B32E8">
            <w:pPr>
              <w:tabs>
                <w:tab w:val="left" w:pos="1418"/>
                <w:tab w:val="left" w:pos="7230"/>
              </w:tabs>
              <w:suppressAutoHyphens/>
              <w:spacing w:line="35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5921F1" w:rsidRDefault="005921F1" w:rsidP="004B32E8">
            <w:pPr>
              <w:tabs>
                <w:tab w:val="left" w:pos="1418"/>
                <w:tab w:val="left" w:pos="7230"/>
              </w:tabs>
              <w:suppressAutoHyphens/>
              <w:spacing w:line="35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5921F1" w:rsidRDefault="005921F1" w:rsidP="004B32E8">
            <w:pPr>
              <w:tabs>
                <w:tab w:val="left" w:pos="1418"/>
                <w:tab w:val="left" w:pos="7230"/>
              </w:tabs>
              <w:suppressAutoHyphens/>
              <w:spacing w:line="35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5921F1" w:rsidRDefault="005921F1" w:rsidP="004B32E8">
            <w:pPr>
              <w:tabs>
                <w:tab w:val="left" w:pos="1418"/>
                <w:tab w:val="left" w:pos="7230"/>
              </w:tabs>
              <w:suppressAutoHyphens/>
              <w:spacing w:line="35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5921F1" w:rsidRDefault="005921F1" w:rsidP="004B32E8">
            <w:pPr>
              <w:tabs>
                <w:tab w:val="left" w:pos="1418"/>
                <w:tab w:val="left" w:pos="7230"/>
              </w:tabs>
              <w:suppressAutoHyphens/>
              <w:spacing w:line="35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5921F1" w:rsidRDefault="005921F1" w:rsidP="004B32E8">
            <w:pPr>
              <w:tabs>
                <w:tab w:val="left" w:pos="1418"/>
                <w:tab w:val="left" w:pos="7230"/>
              </w:tabs>
              <w:suppressAutoHyphens/>
              <w:spacing w:line="35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5921F1" w:rsidRDefault="005921F1" w:rsidP="004B32E8">
            <w:pPr>
              <w:tabs>
                <w:tab w:val="left" w:pos="1418"/>
                <w:tab w:val="left" w:pos="7230"/>
              </w:tabs>
              <w:suppressAutoHyphens/>
              <w:spacing w:line="35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5921F1" w:rsidRDefault="005921F1" w:rsidP="004B32E8">
            <w:pPr>
              <w:tabs>
                <w:tab w:val="left" w:pos="1418"/>
                <w:tab w:val="left" w:pos="7230"/>
              </w:tabs>
              <w:suppressAutoHyphens/>
              <w:spacing w:line="35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402404" w:rsidRDefault="005921F1" w:rsidP="004B32E8">
            <w:pPr>
              <w:tabs>
                <w:tab w:val="left" w:pos="1418"/>
                <w:tab w:val="left" w:pos="7230"/>
              </w:tabs>
              <w:suppressAutoHyphens/>
              <w:spacing w:line="350" w:lineRule="atLeast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0240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»;</w:t>
            </w:r>
          </w:p>
          <w:p w:rsidR="00402404" w:rsidRPr="00402404" w:rsidRDefault="00402404" w:rsidP="005921F1">
            <w:pPr>
              <w:tabs>
                <w:tab w:val="left" w:pos="1418"/>
                <w:tab w:val="left" w:pos="7230"/>
              </w:tabs>
              <w:suppressAutoHyphens/>
              <w:spacing w:line="350" w:lineRule="atLeast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F048C0" w:rsidRDefault="00F048C0" w:rsidP="004B32E8">
      <w:pPr>
        <w:autoSpaceDE w:val="0"/>
        <w:autoSpaceDN w:val="0"/>
        <w:adjustRightInd w:val="0"/>
        <w:spacing w:line="350" w:lineRule="atLeast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402404" w:rsidRDefault="00902950" w:rsidP="004B32E8">
      <w:pPr>
        <w:autoSpaceDE w:val="0"/>
        <w:autoSpaceDN w:val="0"/>
        <w:adjustRightInd w:val="0"/>
        <w:spacing w:line="350" w:lineRule="atLeast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7</w:t>
      </w:r>
      <w:r w:rsidR="00402404" w:rsidRPr="00402404">
        <w:rPr>
          <w:rFonts w:ascii="Times New Roman" w:eastAsia="Calibri" w:hAnsi="Times New Roman"/>
          <w:sz w:val="28"/>
          <w:szCs w:val="28"/>
          <w:lang w:eastAsia="en-US"/>
        </w:rPr>
        <w:t xml:space="preserve">) </w:t>
      </w:r>
      <w:r w:rsidR="008864AA" w:rsidRPr="00402404">
        <w:rPr>
          <w:rFonts w:ascii="Times New Roman" w:eastAsia="Calibri" w:hAnsi="Times New Roman"/>
          <w:sz w:val="28"/>
          <w:szCs w:val="28"/>
          <w:lang w:eastAsia="en-US"/>
        </w:rPr>
        <w:t>строку «Прогнозная (справочная) оценка ресурсного обеспечения реализации подпрограммы»</w:t>
      </w:r>
      <w:r w:rsidR="008864AA" w:rsidRPr="008864A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8864AA">
        <w:rPr>
          <w:rFonts w:ascii="Times New Roman" w:eastAsia="Calibri" w:hAnsi="Times New Roman"/>
          <w:sz w:val="28"/>
          <w:szCs w:val="28"/>
          <w:lang w:eastAsia="en-US"/>
        </w:rPr>
        <w:t>паспорта</w:t>
      </w:r>
      <w:r w:rsidR="00402404" w:rsidRPr="00402404">
        <w:rPr>
          <w:rFonts w:ascii="Times New Roman" w:eastAsia="Calibri" w:hAnsi="Times New Roman"/>
          <w:sz w:val="28"/>
          <w:szCs w:val="28"/>
          <w:lang w:eastAsia="en-US"/>
        </w:rPr>
        <w:t xml:space="preserve"> подпрограммы «Осуществление обязательного медицинского страхования в Иркутской области» </w:t>
      </w:r>
      <w:r w:rsidR="00AA01EB">
        <w:rPr>
          <w:rFonts w:ascii="Times New Roman" w:eastAsia="Calibri" w:hAnsi="Times New Roman"/>
          <w:sz w:val="28"/>
          <w:szCs w:val="28"/>
        </w:rPr>
        <w:t xml:space="preserve">государственной программы Иркутской области «Развитие здравоохранения» </w:t>
      </w:r>
      <w:r w:rsidR="00402404" w:rsidRPr="00402404">
        <w:rPr>
          <w:rFonts w:ascii="Times New Roman" w:eastAsia="Calibri" w:hAnsi="Times New Roman"/>
          <w:sz w:val="28"/>
          <w:szCs w:val="28"/>
          <w:lang w:eastAsia="en-US"/>
        </w:rPr>
        <w:t xml:space="preserve">на 2019 - 2024 годы, являющейся </w:t>
      </w:r>
      <w:r w:rsidR="00402404" w:rsidRPr="000F0111">
        <w:rPr>
          <w:rFonts w:ascii="Times New Roman" w:eastAsia="Calibri" w:hAnsi="Times New Roman"/>
          <w:sz w:val="28"/>
          <w:szCs w:val="28"/>
          <w:lang w:eastAsia="en-US"/>
        </w:rPr>
        <w:t>приложение</w:t>
      </w:r>
      <w:r w:rsidR="00AA01EB" w:rsidRPr="000F0111">
        <w:rPr>
          <w:rFonts w:ascii="Times New Roman" w:eastAsia="Calibri" w:hAnsi="Times New Roman"/>
          <w:sz w:val="28"/>
          <w:szCs w:val="28"/>
          <w:lang w:eastAsia="en-US"/>
        </w:rPr>
        <w:t>м 6 к государственной программе</w:t>
      </w:r>
      <w:r w:rsidR="00D25C22" w:rsidRPr="000F0111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="00AA01EB" w:rsidRPr="000F0111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402404" w:rsidRPr="000F0111">
        <w:rPr>
          <w:rFonts w:ascii="Times New Roman" w:eastAsia="Calibri" w:hAnsi="Times New Roman"/>
          <w:sz w:val="28"/>
          <w:szCs w:val="28"/>
          <w:lang w:eastAsia="en-US"/>
        </w:rPr>
        <w:t>изложить в следующей редакции:</w:t>
      </w:r>
    </w:p>
    <w:p w:rsidR="00F048C0" w:rsidRDefault="005921F1" w:rsidP="005921F1">
      <w:pPr>
        <w:tabs>
          <w:tab w:val="left" w:pos="6066"/>
        </w:tabs>
        <w:autoSpaceDE w:val="0"/>
        <w:autoSpaceDN w:val="0"/>
        <w:adjustRightInd w:val="0"/>
        <w:spacing w:line="350" w:lineRule="atLeast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ab/>
      </w:r>
    </w:p>
    <w:tbl>
      <w:tblPr>
        <w:tblW w:w="49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8"/>
        <w:gridCol w:w="2096"/>
        <w:gridCol w:w="6667"/>
        <w:gridCol w:w="434"/>
      </w:tblGrid>
      <w:tr w:rsidR="00402404" w:rsidRPr="00402404" w:rsidTr="00D47358">
        <w:trPr>
          <w:trHeight w:val="556"/>
        </w:trPr>
        <w:tc>
          <w:tcPr>
            <w:tcW w:w="147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02404" w:rsidRPr="00402404" w:rsidRDefault="00926A80" w:rsidP="004B32E8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350" w:lineRule="atLeast"/>
              <w:ind w:left="-108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0240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402404" w:rsidRPr="0040240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04" w:rsidRPr="00402404" w:rsidRDefault="00402404" w:rsidP="004B32E8">
            <w:pPr>
              <w:tabs>
                <w:tab w:val="left" w:pos="1418"/>
                <w:tab w:val="left" w:pos="7230"/>
              </w:tabs>
              <w:suppressAutoHyphens/>
              <w:spacing w:line="350" w:lineRule="atLeast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0240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Прогнозная (справочная) оценка ресурсного обеспечения реализации подпрограммы </w:t>
            </w:r>
          </w:p>
        </w:tc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04" w:rsidRPr="00402404" w:rsidRDefault="00402404" w:rsidP="004B32E8">
            <w:pPr>
              <w:widowControl w:val="0"/>
              <w:tabs>
                <w:tab w:val="left" w:pos="1418"/>
              </w:tabs>
              <w:autoSpaceDE w:val="0"/>
              <w:autoSpaceDN w:val="0"/>
              <w:spacing w:line="35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2404">
              <w:rPr>
                <w:rFonts w:ascii="Times New Roman" w:hAnsi="Times New Roman"/>
                <w:sz w:val="28"/>
                <w:szCs w:val="28"/>
              </w:rPr>
              <w:t>Общий объем финансирования по годам реализации составляет:</w:t>
            </w:r>
          </w:p>
          <w:p w:rsidR="00B2248C" w:rsidRPr="00402404" w:rsidRDefault="00B2248C" w:rsidP="004B32E8">
            <w:pPr>
              <w:widowControl w:val="0"/>
              <w:tabs>
                <w:tab w:val="left" w:pos="1418"/>
              </w:tabs>
              <w:autoSpaceDE w:val="0"/>
              <w:autoSpaceDN w:val="0"/>
              <w:spacing w:line="35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2404">
              <w:rPr>
                <w:rFonts w:ascii="Times New Roman" w:hAnsi="Times New Roman"/>
                <w:sz w:val="28"/>
                <w:szCs w:val="28"/>
              </w:rPr>
              <w:t>2019 год – 42 295 787,7 тыс. рублей;</w:t>
            </w:r>
          </w:p>
          <w:p w:rsidR="00B2248C" w:rsidRPr="00402404" w:rsidRDefault="00B2248C" w:rsidP="004B32E8">
            <w:pPr>
              <w:widowControl w:val="0"/>
              <w:tabs>
                <w:tab w:val="left" w:pos="1418"/>
              </w:tabs>
              <w:autoSpaceDE w:val="0"/>
              <w:autoSpaceDN w:val="0"/>
              <w:spacing w:line="35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2404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E956E3">
              <w:rPr>
                <w:rFonts w:ascii="Times New Roman" w:hAnsi="Times New Roman"/>
                <w:sz w:val="28"/>
                <w:szCs w:val="28"/>
              </w:rPr>
              <w:t>44 681 912,6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02404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B2248C" w:rsidRPr="00402404" w:rsidRDefault="00B2248C" w:rsidP="004B32E8">
            <w:pPr>
              <w:widowControl w:val="0"/>
              <w:tabs>
                <w:tab w:val="left" w:pos="1418"/>
              </w:tabs>
              <w:autoSpaceDE w:val="0"/>
              <w:autoSpaceDN w:val="0"/>
              <w:spacing w:line="35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2404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E956E3">
              <w:rPr>
                <w:rFonts w:ascii="Times New Roman" w:hAnsi="Times New Roman"/>
                <w:sz w:val="28"/>
                <w:szCs w:val="28"/>
              </w:rPr>
              <w:t>47 376 122,8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02404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B2248C" w:rsidRPr="00402404" w:rsidRDefault="00B2248C" w:rsidP="004B32E8">
            <w:pPr>
              <w:widowControl w:val="0"/>
              <w:tabs>
                <w:tab w:val="left" w:pos="1418"/>
              </w:tabs>
              <w:autoSpaceDE w:val="0"/>
              <w:autoSpaceDN w:val="0"/>
              <w:spacing w:line="35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2404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/>
                <w:sz w:val="28"/>
                <w:szCs w:val="28"/>
              </w:rPr>
              <w:t>49</w:t>
            </w:r>
            <w:r w:rsidR="001F2294">
              <w:rPr>
                <w:rFonts w:ascii="Times New Roman" w:hAnsi="Times New Roman"/>
                <w:sz w:val="28"/>
                <w:szCs w:val="28"/>
              </w:rPr>
              <w:t> 960 732,7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02404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B2248C" w:rsidRPr="00402404" w:rsidRDefault="00B2248C" w:rsidP="004B32E8">
            <w:pPr>
              <w:widowControl w:val="0"/>
              <w:tabs>
                <w:tab w:val="left" w:pos="1418"/>
              </w:tabs>
              <w:autoSpaceDE w:val="0"/>
              <w:autoSpaceDN w:val="0"/>
              <w:spacing w:line="35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2404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1F2294">
              <w:rPr>
                <w:rFonts w:ascii="Times New Roman" w:hAnsi="Times New Roman"/>
                <w:sz w:val="28"/>
                <w:szCs w:val="28"/>
              </w:rPr>
              <w:t>49 960 732,7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402404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B2248C" w:rsidRPr="00402404" w:rsidRDefault="00B2248C" w:rsidP="004B32E8">
            <w:pPr>
              <w:widowControl w:val="0"/>
              <w:tabs>
                <w:tab w:val="left" w:pos="1418"/>
              </w:tabs>
              <w:autoSpaceDE w:val="0"/>
              <w:autoSpaceDN w:val="0"/>
              <w:spacing w:line="35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2404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1F2294">
              <w:rPr>
                <w:rFonts w:ascii="Times New Roman" w:hAnsi="Times New Roman"/>
                <w:sz w:val="28"/>
                <w:szCs w:val="28"/>
              </w:rPr>
              <w:t>49 960 732,7</w:t>
            </w:r>
            <w:r w:rsidRPr="00402404">
              <w:rPr>
                <w:rFonts w:ascii="Times New Roman" w:hAnsi="Times New Roman"/>
                <w:sz w:val="28"/>
                <w:szCs w:val="28"/>
              </w:rPr>
              <w:t>тыс. рублей.</w:t>
            </w:r>
          </w:p>
          <w:p w:rsidR="00402404" w:rsidRPr="00402404" w:rsidRDefault="00402404" w:rsidP="004B32E8">
            <w:pPr>
              <w:widowControl w:val="0"/>
              <w:tabs>
                <w:tab w:val="left" w:pos="1418"/>
              </w:tabs>
              <w:autoSpaceDE w:val="0"/>
              <w:autoSpaceDN w:val="0"/>
              <w:spacing w:line="35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2404">
              <w:rPr>
                <w:rFonts w:ascii="Times New Roman" w:hAnsi="Times New Roman"/>
                <w:sz w:val="28"/>
                <w:szCs w:val="28"/>
              </w:rPr>
              <w:t>Объем финансирования за счет средств областного бюджета по годам реализации составляет:</w:t>
            </w:r>
          </w:p>
          <w:p w:rsidR="00402404" w:rsidRPr="00402404" w:rsidRDefault="00402404" w:rsidP="004B32E8">
            <w:pPr>
              <w:widowControl w:val="0"/>
              <w:tabs>
                <w:tab w:val="left" w:pos="1418"/>
              </w:tabs>
              <w:autoSpaceDE w:val="0"/>
              <w:autoSpaceDN w:val="0"/>
              <w:spacing w:line="35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2404">
              <w:rPr>
                <w:rFonts w:ascii="Times New Roman" w:hAnsi="Times New Roman"/>
                <w:sz w:val="28"/>
                <w:szCs w:val="28"/>
              </w:rPr>
              <w:t>2019 год – 16 271 979,2 тыс. рублей;</w:t>
            </w:r>
          </w:p>
          <w:p w:rsidR="00B2248C" w:rsidRPr="00402404" w:rsidRDefault="00B2248C" w:rsidP="004B32E8">
            <w:pPr>
              <w:widowControl w:val="0"/>
              <w:tabs>
                <w:tab w:val="left" w:pos="1418"/>
              </w:tabs>
              <w:autoSpaceDE w:val="0"/>
              <w:autoSpaceDN w:val="0"/>
              <w:spacing w:line="35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2404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16 964 142,8 </w:t>
            </w:r>
            <w:r w:rsidRPr="00402404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B2248C" w:rsidRPr="00402404" w:rsidRDefault="00B2248C" w:rsidP="004B32E8">
            <w:pPr>
              <w:widowControl w:val="0"/>
              <w:tabs>
                <w:tab w:val="left" w:pos="1418"/>
              </w:tabs>
              <w:autoSpaceDE w:val="0"/>
              <w:autoSpaceDN w:val="0"/>
              <w:spacing w:line="35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2404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16 964 142,8 </w:t>
            </w:r>
            <w:r w:rsidRPr="00402404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B2248C" w:rsidRPr="00402404" w:rsidRDefault="00B2248C" w:rsidP="004B32E8">
            <w:pPr>
              <w:widowControl w:val="0"/>
              <w:tabs>
                <w:tab w:val="left" w:pos="1418"/>
              </w:tabs>
              <w:autoSpaceDE w:val="0"/>
              <w:autoSpaceDN w:val="0"/>
              <w:spacing w:line="35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2404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16 964 142,8  </w:t>
            </w:r>
            <w:r w:rsidRPr="00402404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B2248C" w:rsidRPr="00402404" w:rsidRDefault="00B2248C" w:rsidP="004B32E8">
            <w:pPr>
              <w:widowControl w:val="0"/>
              <w:tabs>
                <w:tab w:val="left" w:pos="1418"/>
              </w:tabs>
              <w:autoSpaceDE w:val="0"/>
              <w:autoSpaceDN w:val="0"/>
              <w:spacing w:line="35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2404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16 964 142,8 </w:t>
            </w:r>
            <w:r w:rsidRPr="00402404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B2248C" w:rsidRPr="00402404" w:rsidRDefault="00B2248C" w:rsidP="004B32E8">
            <w:pPr>
              <w:widowControl w:val="0"/>
              <w:tabs>
                <w:tab w:val="left" w:pos="1418"/>
              </w:tabs>
              <w:autoSpaceDE w:val="0"/>
              <w:autoSpaceDN w:val="0"/>
              <w:spacing w:line="35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2024 год – 16 964 142,8  </w:t>
            </w:r>
            <w:r w:rsidRPr="00402404">
              <w:rPr>
                <w:rFonts w:ascii="Times New Roman" w:hAnsi="Times New Roman"/>
                <w:sz w:val="28"/>
                <w:szCs w:val="28"/>
              </w:rPr>
              <w:t>тыс. рублей.</w:t>
            </w:r>
          </w:p>
          <w:p w:rsidR="00402404" w:rsidRPr="00402404" w:rsidRDefault="00402404" w:rsidP="004B32E8">
            <w:pPr>
              <w:widowControl w:val="0"/>
              <w:tabs>
                <w:tab w:val="left" w:pos="1418"/>
              </w:tabs>
              <w:autoSpaceDE w:val="0"/>
              <w:autoSpaceDN w:val="0"/>
              <w:spacing w:line="35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2404">
              <w:rPr>
                <w:rFonts w:ascii="Times New Roman" w:hAnsi="Times New Roman"/>
                <w:sz w:val="28"/>
                <w:szCs w:val="28"/>
              </w:rPr>
              <w:t>Объем финансирования за счет средств иных источников по годам реализации составляет:</w:t>
            </w:r>
          </w:p>
          <w:p w:rsidR="00B2248C" w:rsidRPr="00402404" w:rsidRDefault="00B2248C" w:rsidP="004B32E8">
            <w:pPr>
              <w:widowControl w:val="0"/>
              <w:tabs>
                <w:tab w:val="left" w:pos="1418"/>
              </w:tabs>
              <w:autoSpaceDE w:val="0"/>
              <w:autoSpaceDN w:val="0"/>
              <w:spacing w:line="35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2404">
              <w:rPr>
                <w:rFonts w:ascii="Times New Roman" w:hAnsi="Times New Roman"/>
                <w:sz w:val="28"/>
                <w:szCs w:val="28"/>
              </w:rPr>
              <w:t>2019 год – 26 023 808,5 тыс. рублей;</w:t>
            </w:r>
          </w:p>
          <w:p w:rsidR="00B2248C" w:rsidRPr="00402404" w:rsidRDefault="00B2248C" w:rsidP="004B32E8">
            <w:pPr>
              <w:widowControl w:val="0"/>
              <w:tabs>
                <w:tab w:val="left" w:pos="1418"/>
              </w:tabs>
              <w:autoSpaceDE w:val="0"/>
              <w:autoSpaceDN w:val="0"/>
              <w:spacing w:line="35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2404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723E67">
              <w:rPr>
                <w:rFonts w:ascii="Times New Roman" w:hAnsi="Times New Roman"/>
                <w:sz w:val="28"/>
                <w:szCs w:val="28"/>
              </w:rPr>
              <w:t>27 717 769,8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02404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B2248C" w:rsidRPr="00402404" w:rsidRDefault="00B2248C" w:rsidP="004B32E8">
            <w:pPr>
              <w:widowControl w:val="0"/>
              <w:tabs>
                <w:tab w:val="left" w:pos="1418"/>
              </w:tabs>
              <w:autoSpaceDE w:val="0"/>
              <w:autoSpaceDN w:val="0"/>
              <w:spacing w:line="35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2404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723E67">
              <w:rPr>
                <w:rFonts w:ascii="Times New Roman" w:hAnsi="Times New Roman"/>
                <w:sz w:val="28"/>
                <w:szCs w:val="28"/>
              </w:rPr>
              <w:t>30 411 980,0</w:t>
            </w:r>
            <w:bookmarkStart w:id="0" w:name="_GoBack"/>
            <w:bookmarkEnd w:id="0"/>
            <w:r w:rsidRPr="005C51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02404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B2248C" w:rsidRPr="00402404" w:rsidRDefault="00B2248C" w:rsidP="004B32E8">
            <w:pPr>
              <w:widowControl w:val="0"/>
              <w:tabs>
                <w:tab w:val="left" w:pos="1418"/>
              </w:tabs>
              <w:autoSpaceDE w:val="0"/>
              <w:autoSpaceDN w:val="0"/>
              <w:spacing w:line="35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2404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1F2294">
              <w:rPr>
                <w:rFonts w:ascii="Times New Roman" w:hAnsi="Times New Roman"/>
                <w:sz w:val="28"/>
                <w:szCs w:val="28"/>
              </w:rPr>
              <w:t>32 996 589,9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02404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B2248C" w:rsidRPr="00402404" w:rsidRDefault="00B2248C" w:rsidP="004B32E8">
            <w:pPr>
              <w:widowControl w:val="0"/>
              <w:tabs>
                <w:tab w:val="left" w:pos="1418"/>
              </w:tabs>
              <w:autoSpaceDE w:val="0"/>
              <w:autoSpaceDN w:val="0"/>
              <w:spacing w:line="35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2404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1F2294">
              <w:rPr>
                <w:rFonts w:ascii="Times New Roman" w:hAnsi="Times New Roman"/>
                <w:sz w:val="28"/>
                <w:szCs w:val="28"/>
              </w:rPr>
              <w:t>32 996 589,9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02404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402404" w:rsidRPr="00402404" w:rsidRDefault="00B2248C" w:rsidP="004B32E8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350" w:lineRule="atLeast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02404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1F2294">
              <w:rPr>
                <w:rFonts w:ascii="Times New Roman" w:hAnsi="Times New Roman"/>
                <w:sz w:val="28"/>
                <w:szCs w:val="28"/>
              </w:rPr>
              <w:t>32 996 589,9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402404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</w:tc>
        <w:tc>
          <w:tcPr>
            <w:tcW w:w="22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02404" w:rsidRPr="00402404" w:rsidRDefault="00402404" w:rsidP="004B32E8">
            <w:pPr>
              <w:tabs>
                <w:tab w:val="left" w:pos="1418"/>
                <w:tab w:val="left" w:pos="7230"/>
              </w:tabs>
              <w:suppressAutoHyphens/>
              <w:spacing w:line="350" w:lineRule="atLeast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402404" w:rsidRPr="00402404" w:rsidRDefault="00402404" w:rsidP="004B32E8">
            <w:pPr>
              <w:tabs>
                <w:tab w:val="left" w:pos="1418"/>
                <w:tab w:val="left" w:pos="7230"/>
              </w:tabs>
              <w:suppressAutoHyphens/>
              <w:spacing w:line="35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402404" w:rsidRPr="00402404" w:rsidRDefault="00402404" w:rsidP="004B32E8">
            <w:pPr>
              <w:tabs>
                <w:tab w:val="left" w:pos="1418"/>
                <w:tab w:val="left" w:pos="7230"/>
              </w:tabs>
              <w:suppressAutoHyphens/>
              <w:spacing w:line="35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402404" w:rsidRPr="00402404" w:rsidRDefault="00402404" w:rsidP="004B32E8">
            <w:pPr>
              <w:tabs>
                <w:tab w:val="left" w:pos="1418"/>
                <w:tab w:val="left" w:pos="7230"/>
              </w:tabs>
              <w:suppressAutoHyphens/>
              <w:spacing w:line="35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402404" w:rsidRPr="00402404" w:rsidRDefault="00402404" w:rsidP="004B32E8">
            <w:pPr>
              <w:tabs>
                <w:tab w:val="left" w:pos="1418"/>
                <w:tab w:val="left" w:pos="7230"/>
              </w:tabs>
              <w:suppressAutoHyphens/>
              <w:spacing w:line="35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402404" w:rsidRPr="00402404" w:rsidRDefault="00402404" w:rsidP="004B32E8">
            <w:pPr>
              <w:tabs>
                <w:tab w:val="left" w:pos="1418"/>
                <w:tab w:val="left" w:pos="7230"/>
              </w:tabs>
              <w:suppressAutoHyphens/>
              <w:spacing w:line="35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402404" w:rsidRPr="00402404" w:rsidRDefault="00402404" w:rsidP="004B32E8">
            <w:pPr>
              <w:tabs>
                <w:tab w:val="left" w:pos="1418"/>
                <w:tab w:val="left" w:pos="7230"/>
              </w:tabs>
              <w:suppressAutoHyphens/>
              <w:spacing w:line="35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402404" w:rsidRPr="00402404" w:rsidRDefault="00402404" w:rsidP="004B32E8">
            <w:pPr>
              <w:tabs>
                <w:tab w:val="left" w:pos="1418"/>
                <w:tab w:val="left" w:pos="7230"/>
              </w:tabs>
              <w:suppressAutoHyphens/>
              <w:spacing w:line="35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402404" w:rsidRPr="00402404" w:rsidRDefault="00402404" w:rsidP="004B32E8">
            <w:pPr>
              <w:tabs>
                <w:tab w:val="left" w:pos="1418"/>
                <w:tab w:val="left" w:pos="7230"/>
              </w:tabs>
              <w:suppressAutoHyphens/>
              <w:spacing w:line="35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402404" w:rsidRPr="00402404" w:rsidRDefault="00402404" w:rsidP="004B32E8">
            <w:pPr>
              <w:tabs>
                <w:tab w:val="left" w:pos="1418"/>
                <w:tab w:val="left" w:pos="7230"/>
              </w:tabs>
              <w:suppressAutoHyphens/>
              <w:spacing w:line="35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402404" w:rsidRPr="00402404" w:rsidRDefault="00402404" w:rsidP="004B32E8">
            <w:pPr>
              <w:tabs>
                <w:tab w:val="left" w:pos="1418"/>
                <w:tab w:val="left" w:pos="7230"/>
              </w:tabs>
              <w:suppressAutoHyphens/>
              <w:spacing w:line="35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402404" w:rsidRPr="00402404" w:rsidRDefault="00402404" w:rsidP="004B32E8">
            <w:pPr>
              <w:tabs>
                <w:tab w:val="left" w:pos="1418"/>
                <w:tab w:val="left" w:pos="7230"/>
              </w:tabs>
              <w:suppressAutoHyphens/>
              <w:spacing w:line="35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402404" w:rsidRPr="00402404" w:rsidRDefault="00402404" w:rsidP="004B32E8">
            <w:pPr>
              <w:tabs>
                <w:tab w:val="left" w:pos="1418"/>
                <w:tab w:val="left" w:pos="7230"/>
              </w:tabs>
              <w:suppressAutoHyphens/>
              <w:spacing w:line="35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402404" w:rsidRPr="00402404" w:rsidRDefault="00402404" w:rsidP="004B32E8">
            <w:pPr>
              <w:tabs>
                <w:tab w:val="left" w:pos="1418"/>
                <w:tab w:val="left" w:pos="7230"/>
              </w:tabs>
              <w:suppressAutoHyphens/>
              <w:spacing w:line="35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402404" w:rsidRPr="00402404" w:rsidRDefault="00402404" w:rsidP="004B32E8">
            <w:pPr>
              <w:tabs>
                <w:tab w:val="left" w:pos="1418"/>
                <w:tab w:val="left" w:pos="7230"/>
              </w:tabs>
              <w:suppressAutoHyphens/>
              <w:spacing w:line="35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402404" w:rsidRPr="00402404" w:rsidRDefault="00402404" w:rsidP="004B32E8">
            <w:pPr>
              <w:tabs>
                <w:tab w:val="left" w:pos="1418"/>
                <w:tab w:val="left" w:pos="7230"/>
              </w:tabs>
              <w:suppressAutoHyphens/>
              <w:spacing w:line="35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402404" w:rsidRPr="00402404" w:rsidRDefault="00402404" w:rsidP="004B32E8">
            <w:pPr>
              <w:tabs>
                <w:tab w:val="left" w:pos="1418"/>
                <w:tab w:val="left" w:pos="7230"/>
              </w:tabs>
              <w:suppressAutoHyphens/>
              <w:spacing w:line="35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402404" w:rsidRPr="00402404" w:rsidRDefault="00402404" w:rsidP="004B32E8">
            <w:pPr>
              <w:tabs>
                <w:tab w:val="left" w:pos="1418"/>
                <w:tab w:val="left" w:pos="7230"/>
              </w:tabs>
              <w:suppressAutoHyphens/>
              <w:spacing w:line="35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402404" w:rsidRPr="00402404" w:rsidRDefault="00402404" w:rsidP="004B32E8">
            <w:pPr>
              <w:tabs>
                <w:tab w:val="left" w:pos="1418"/>
                <w:tab w:val="left" w:pos="7230"/>
              </w:tabs>
              <w:suppressAutoHyphens/>
              <w:spacing w:line="35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402404" w:rsidRPr="00402404" w:rsidRDefault="00402404" w:rsidP="004B32E8">
            <w:pPr>
              <w:tabs>
                <w:tab w:val="left" w:pos="1418"/>
                <w:tab w:val="left" w:pos="7230"/>
              </w:tabs>
              <w:suppressAutoHyphens/>
              <w:spacing w:line="35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402404" w:rsidRPr="00402404" w:rsidRDefault="00402404" w:rsidP="004B32E8">
            <w:pPr>
              <w:tabs>
                <w:tab w:val="left" w:pos="1418"/>
                <w:tab w:val="left" w:pos="7230"/>
              </w:tabs>
              <w:suppressAutoHyphens/>
              <w:spacing w:line="35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402404" w:rsidRPr="00402404" w:rsidRDefault="00402404" w:rsidP="004B32E8">
            <w:pPr>
              <w:tabs>
                <w:tab w:val="left" w:pos="1418"/>
                <w:tab w:val="left" w:pos="7230"/>
              </w:tabs>
              <w:suppressAutoHyphens/>
              <w:spacing w:line="35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402404" w:rsidRPr="00402404" w:rsidRDefault="00402404" w:rsidP="004B32E8">
            <w:pPr>
              <w:tabs>
                <w:tab w:val="left" w:pos="1418"/>
                <w:tab w:val="left" w:pos="7230"/>
              </w:tabs>
              <w:suppressAutoHyphens/>
              <w:spacing w:line="35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402404" w:rsidRPr="00402404" w:rsidRDefault="00402404" w:rsidP="004B32E8">
            <w:pPr>
              <w:tabs>
                <w:tab w:val="left" w:pos="1418"/>
                <w:tab w:val="left" w:pos="7230"/>
              </w:tabs>
              <w:suppressAutoHyphens/>
              <w:spacing w:line="350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0240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»;</w:t>
            </w:r>
          </w:p>
        </w:tc>
      </w:tr>
    </w:tbl>
    <w:p w:rsidR="000A55EA" w:rsidRDefault="000A55EA" w:rsidP="004B32E8">
      <w:pPr>
        <w:tabs>
          <w:tab w:val="left" w:pos="1418"/>
        </w:tabs>
        <w:suppressAutoHyphens/>
        <w:autoSpaceDE w:val="0"/>
        <w:autoSpaceDN w:val="0"/>
        <w:adjustRightInd w:val="0"/>
        <w:spacing w:line="350" w:lineRule="atLeast"/>
        <w:ind w:firstLine="709"/>
        <w:contextualSpacing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5921F1" w:rsidRDefault="005921F1" w:rsidP="005921F1">
      <w:pPr>
        <w:tabs>
          <w:tab w:val="left" w:pos="1418"/>
        </w:tabs>
        <w:suppressAutoHyphens/>
        <w:autoSpaceDE w:val="0"/>
        <w:autoSpaceDN w:val="0"/>
        <w:adjustRightInd w:val="0"/>
        <w:spacing w:line="340" w:lineRule="atLeast"/>
        <w:ind w:firstLine="709"/>
        <w:contextualSpacing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8</w:t>
      </w:r>
      <w:r w:rsidRPr="00402404">
        <w:rPr>
          <w:rFonts w:ascii="Times New Roman" w:eastAsia="Calibri" w:hAnsi="Times New Roman"/>
          <w:sz w:val="28"/>
          <w:szCs w:val="28"/>
          <w:lang w:eastAsia="en-US"/>
        </w:rPr>
        <w:t xml:space="preserve">) </w:t>
      </w:r>
      <w:r w:rsidRPr="00923AE6">
        <w:rPr>
          <w:rFonts w:ascii="Times New Roman" w:eastAsia="Calibri" w:hAnsi="Times New Roman"/>
          <w:sz w:val="28"/>
          <w:szCs w:val="28"/>
          <w:lang w:eastAsia="en-US"/>
        </w:rPr>
        <w:t>приложени</w:t>
      </w:r>
      <w:r>
        <w:rPr>
          <w:rFonts w:ascii="Times New Roman" w:eastAsia="Calibri" w:hAnsi="Times New Roman"/>
          <w:sz w:val="28"/>
          <w:szCs w:val="28"/>
          <w:lang w:eastAsia="en-US"/>
        </w:rPr>
        <w:t>е 7</w:t>
      </w:r>
      <w:r w:rsidR="00EC31FC">
        <w:rPr>
          <w:rFonts w:ascii="Times New Roman" w:eastAsia="Calibri" w:hAnsi="Times New Roman"/>
          <w:sz w:val="28"/>
          <w:szCs w:val="28"/>
          <w:lang w:eastAsia="en-US"/>
        </w:rPr>
        <w:t>-12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23AE6">
        <w:rPr>
          <w:rFonts w:ascii="Times New Roman" w:eastAsia="Calibri" w:hAnsi="Times New Roman"/>
          <w:sz w:val="28"/>
          <w:szCs w:val="28"/>
          <w:lang w:eastAsia="en-US"/>
        </w:rPr>
        <w:t>к государственной программе изложить в новой редакции (прилага</w:t>
      </w:r>
      <w:r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Pr="00923AE6">
        <w:rPr>
          <w:rFonts w:ascii="Times New Roman" w:eastAsia="Calibri" w:hAnsi="Times New Roman"/>
          <w:sz w:val="28"/>
          <w:szCs w:val="28"/>
          <w:lang w:eastAsia="en-US"/>
        </w:rPr>
        <w:t>тся)</w:t>
      </w:r>
      <w:r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402404" w:rsidRPr="00402404" w:rsidRDefault="00402404" w:rsidP="00EC31FC">
      <w:pPr>
        <w:tabs>
          <w:tab w:val="left" w:pos="1418"/>
        </w:tabs>
        <w:suppressAutoHyphens/>
        <w:autoSpaceDE w:val="0"/>
        <w:autoSpaceDN w:val="0"/>
        <w:adjustRightInd w:val="0"/>
        <w:spacing w:line="340" w:lineRule="atLeast"/>
        <w:ind w:firstLine="709"/>
        <w:contextualSpacing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 w:rsidRPr="00402404">
        <w:rPr>
          <w:rFonts w:ascii="Times New Roman" w:eastAsia="Calibri" w:hAnsi="Times New Roman"/>
          <w:sz w:val="28"/>
          <w:szCs w:val="28"/>
          <w:lang w:eastAsia="en-US"/>
        </w:rPr>
        <w:lastRenderedPageBreak/>
        <w:t>2. Настоящее постановление подлежит официальному опубликованию в сетевом издании «Официальный интернет-портал правовой информации Иркутской области» (</w:t>
      </w:r>
      <w:proofErr w:type="spellStart"/>
      <w:r w:rsidRPr="00402404">
        <w:rPr>
          <w:rFonts w:ascii="Times New Roman" w:eastAsia="Calibri" w:hAnsi="Times New Roman"/>
          <w:sz w:val="28"/>
          <w:szCs w:val="28"/>
          <w:lang w:val="en-US" w:eastAsia="en-US"/>
        </w:rPr>
        <w:t>ogirk</w:t>
      </w:r>
      <w:proofErr w:type="spellEnd"/>
      <w:r w:rsidRPr="00402404">
        <w:rPr>
          <w:rFonts w:ascii="Times New Roman" w:eastAsia="Calibri" w:hAnsi="Times New Roman"/>
          <w:sz w:val="28"/>
          <w:szCs w:val="28"/>
          <w:lang w:eastAsia="en-US"/>
        </w:rPr>
        <w:t>.</w:t>
      </w:r>
      <w:proofErr w:type="spellStart"/>
      <w:r w:rsidRPr="00402404">
        <w:rPr>
          <w:rFonts w:ascii="Times New Roman" w:eastAsia="Calibri" w:hAnsi="Times New Roman"/>
          <w:sz w:val="28"/>
          <w:szCs w:val="28"/>
          <w:lang w:val="en-US" w:eastAsia="en-US"/>
        </w:rPr>
        <w:t>ru</w:t>
      </w:r>
      <w:proofErr w:type="spellEnd"/>
      <w:r w:rsidRPr="00402404">
        <w:rPr>
          <w:rFonts w:ascii="Times New Roman" w:eastAsia="Calibri" w:hAnsi="Times New Roman"/>
          <w:sz w:val="28"/>
          <w:szCs w:val="28"/>
          <w:lang w:eastAsia="en-US"/>
        </w:rPr>
        <w:t>), а также на «Официальном интернет-портале правовой информации» (www.pravo.gov.ru).</w:t>
      </w:r>
    </w:p>
    <w:p w:rsidR="004F47D0" w:rsidRPr="000C5FC8" w:rsidRDefault="004F47D0" w:rsidP="004B32E8">
      <w:pPr>
        <w:suppressAutoHyphens/>
        <w:spacing w:line="350" w:lineRule="atLeast"/>
        <w:jc w:val="both"/>
        <w:rPr>
          <w:rFonts w:ascii="Times New Roman" w:hAnsi="Times New Roman"/>
          <w:sz w:val="28"/>
          <w:szCs w:val="28"/>
        </w:rPr>
      </w:pPr>
    </w:p>
    <w:p w:rsidR="004F47D0" w:rsidRDefault="004F47D0" w:rsidP="004B32E8">
      <w:pPr>
        <w:suppressAutoHyphens/>
        <w:spacing w:line="350" w:lineRule="atLeast"/>
        <w:jc w:val="both"/>
        <w:rPr>
          <w:rFonts w:ascii="Times New Roman" w:hAnsi="Times New Roman"/>
          <w:sz w:val="28"/>
          <w:szCs w:val="28"/>
        </w:rPr>
      </w:pPr>
    </w:p>
    <w:p w:rsidR="00200F4E" w:rsidRPr="006827EB" w:rsidRDefault="00200F4E" w:rsidP="004B32E8">
      <w:pPr>
        <w:suppressAutoHyphens/>
        <w:spacing w:line="350" w:lineRule="atLeast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961"/>
      </w:tblGrid>
      <w:tr w:rsidR="00066BEC" w:rsidTr="00066BEC">
        <w:tc>
          <w:tcPr>
            <w:tcW w:w="4503" w:type="dxa"/>
            <w:hideMark/>
          </w:tcPr>
          <w:p w:rsidR="00066BEC" w:rsidRDefault="00952842" w:rsidP="004B32E8">
            <w:pPr>
              <w:autoSpaceDE w:val="0"/>
              <w:autoSpaceDN w:val="0"/>
              <w:adjustRightInd w:val="0"/>
              <w:spacing w:line="35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</w:t>
            </w:r>
            <w:r w:rsidR="00066BEC">
              <w:rPr>
                <w:rFonts w:ascii="Times New Roman" w:eastAsia="Calibri" w:hAnsi="Times New Roman"/>
                <w:sz w:val="28"/>
                <w:szCs w:val="28"/>
              </w:rPr>
              <w:t>ерв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ый</w:t>
            </w:r>
            <w:r w:rsidR="00066BE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E74414">
              <w:rPr>
                <w:rFonts w:ascii="Times New Roman" w:eastAsia="Calibri" w:hAnsi="Times New Roman"/>
                <w:sz w:val="28"/>
                <w:szCs w:val="28"/>
              </w:rPr>
              <w:t>заместител</w:t>
            </w:r>
            <w:r w:rsidR="006827EB">
              <w:rPr>
                <w:rFonts w:ascii="Times New Roman" w:eastAsia="Calibri" w:hAnsi="Times New Roman"/>
                <w:sz w:val="28"/>
                <w:szCs w:val="28"/>
              </w:rPr>
              <w:t>ь</w:t>
            </w:r>
            <w:r w:rsidR="00066BEC">
              <w:rPr>
                <w:rFonts w:ascii="Times New Roman" w:eastAsia="Calibri" w:hAnsi="Times New Roman"/>
                <w:sz w:val="28"/>
                <w:szCs w:val="28"/>
              </w:rPr>
              <w:t xml:space="preserve"> Губернатора </w:t>
            </w:r>
            <w:r w:rsidR="006C24DE">
              <w:rPr>
                <w:rFonts w:ascii="Times New Roman" w:eastAsia="Calibri" w:hAnsi="Times New Roman"/>
                <w:sz w:val="28"/>
                <w:szCs w:val="28"/>
              </w:rPr>
              <w:t xml:space="preserve">Иркутской области </w:t>
            </w:r>
            <w:r w:rsidR="009E377D">
              <w:rPr>
                <w:rFonts w:ascii="Times New Roman" w:eastAsia="Calibri" w:hAnsi="Times New Roman"/>
                <w:sz w:val="28"/>
                <w:szCs w:val="28"/>
              </w:rPr>
              <w:t>–</w:t>
            </w:r>
            <w:r w:rsidR="006C24DE">
              <w:rPr>
                <w:rFonts w:ascii="Times New Roman" w:eastAsia="Calibri" w:hAnsi="Times New Roman"/>
                <w:sz w:val="28"/>
                <w:szCs w:val="28"/>
              </w:rPr>
              <w:t xml:space="preserve"> Председатель</w:t>
            </w:r>
            <w:r w:rsidR="009E377D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066BEC">
              <w:rPr>
                <w:rFonts w:ascii="Times New Roman" w:eastAsia="Calibri" w:hAnsi="Times New Roman"/>
                <w:sz w:val="28"/>
                <w:szCs w:val="28"/>
              </w:rPr>
              <w:t>Правительства Иркутской области</w:t>
            </w:r>
          </w:p>
        </w:tc>
        <w:tc>
          <w:tcPr>
            <w:tcW w:w="4961" w:type="dxa"/>
          </w:tcPr>
          <w:p w:rsidR="00066BEC" w:rsidRDefault="00066BEC" w:rsidP="004B32E8">
            <w:pPr>
              <w:suppressAutoHyphens/>
              <w:spacing w:line="35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66BEC" w:rsidRDefault="00066BEC" w:rsidP="004B32E8">
            <w:pPr>
              <w:suppressAutoHyphens/>
              <w:spacing w:line="35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74414" w:rsidRPr="00352CAA" w:rsidRDefault="00352CAA" w:rsidP="004B32E8">
            <w:pPr>
              <w:suppressAutoHyphens/>
              <w:spacing w:line="35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Р.Н.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Болотов</w:t>
            </w:r>
            <w:proofErr w:type="spellEnd"/>
          </w:p>
        </w:tc>
      </w:tr>
    </w:tbl>
    <w:p w:rsidR="005E14A3" w:rsidRDefault="005E14A3" w:rsidP="004B32E8">
      <w:pPr>
        <w:suppressAutoHyphens/>
        <w:spacing w:line="350" w:lineRule="atLeast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E14A3" w:rsidRDefault="005E14A3" w:rsidP="005E14A3">
      <w:pPr>
        <w:rPr>
          <w:rFonts w:ascii="Times New Roman" w:hAnsi="Times New Roman"/>
          <w:color w:val="FF0000"/>
          <w:sz w:val="28"/>
        </w:rPr>
        <w:sectPr w:rsidR="005E14A3" w:rsidSect="00EE01FB">
          <w:type w:val="continuous"/>
          <w:pgSz w:w="11907" w:h="16840"/>
          <w:pgMar w:top="1134" w:right="567" w:bottom="851" w:left="1985" w:header="720" w:footer="454" w:gutter="0"/>
          <w:paperSrc w:first="15" w:other="15"/>
          <w:cols w:space="720"/>
          <w:formProt w:val="0"/>
        </w:sectPr>
      </w:pPr>
    </w:p>
    <w:p w:rsidR="003527DF" w:rsidRDefault="003527DF" w:rsidP="007D0830">
      <w:pPr>
        <w:spacing w:after="120"/>
        <w:jc w:val="both"/>
        <w:rPr>
          <w:rFonts w:ascii="Times New Roman" w:hAnsi="Times New Roman"/>
        </w:rPr>
      </w:pPr>
    </w:p>
    <w:sectPr w:rsidR="003527DF" w:rsidSect="003527DF">
      <w:headerReference w:type="first" r:id="rId9"/>
      <w:footerReference w:type="first" r:id="rId10"/>
      <w:pgSz w:w="11907" w:h="16840" w:code="9"/>
      <w:pgMar w:top="1134" w:right="1985" w:bottom="1134" w:left="567" w:header="454" w:footer="454" w:gutter="0"/>
      <w:paperSrc w:first="7" w:other="7"/>
      <w:cols w:space="720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5D4" w:rsidRDefault="00CE65D4">
      <w:r>
        <w:separator/>
      </w:r>
    </w:p>
  </w:endnote>
  <w:endnote w:type="continuationSeparator" w:id="0">
    <w:p w:rsidR="00CE65D4" w:rsidRDefault="00CE6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02D" w:rsidRPr="00191AAE" w:rsidRDefault="00DB102D" w:rsidP="003527D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5D4" w:rsidRDefault="00CE65D4">
      <w:r>
        <w:separator/>
      </w:r>
    </w:p>
  </w:footnote>
  <w:footnote w:type="continuationSeparator" w:id="0">
    <w:p w:rsidR="00CE65D4" w:rsidRDefault="00CE65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02D" w:rsidRDefault="00DB102D">
    <w:pPr>
      <w:pStyle w:val="a3"/>
      <w:jc w:val="center"/>
      <w:rPr>
        <w:rFonts w:ascii="Times New Roman" w:hAnsi="Times New Roman"/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02D" w:rsidRDefault="00DB102D">
    <w:pPr>
      <w:pStyle w:val="a3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attachedTemplate r:id="rId1"/>
  <w:documentProtection w:edit="forms" w:enforcement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784"/>
    <w:rsid w:val="000028CA"/>
    <w:rsid w:val="000224E1"/>
    <w:rsid w:val="00027DE7"/>
    <w:rsid w:val="000304B5"/>
    <w:rsid w:val="00031652"/>
    <w:rsid w:val="00037EF1"/>
    <w:rsid w:val="00043155"/>
    <w:rsid w:val="00044E47"/>
    <w:rsid w:val="00045793"/>
    <w:rsid w:val="0005037B"/>
    <w:rsid w:val="00050625"/>
    <w:rsid w:val="0005108D"/>
    <w:rsid w:val="00053DB8"/>
    <w:rsid w:val="0006264F"/>
    <w:rsid w:val="000634B3"/>
    <w:rsid w:val="00066BEC"/>
    <w:rsid w:val="00067EB7"/>
    <w:rsid w:val="00071B19"/>
    <w:rsid w:val="000728B8"/>
    <w:rsid w:val="00075047"/>
    <w:rsid w:val="00094BEE"/>
    <w:rsid w:val="000A1C1C"/>
    <w:rsid w:val="000A55EA"/>
    <w:rsid w:val="000A657D"/>
    <w:rsid w:val="000B2DD9"/>
    <w:rsid w:val="000B474C"/>
    <w:rsid w:val="000B5183"/>
    <w:rsid w:val="000B535D"/>
    <w:rsid w:val="000C0800"/>
    <w:rsid w:val="000C3912"/>
    <w:rsid w:val="000C5FC8"/>
    <w:rsid w:val="000C67B0"/>
    <w:rsid w:val="000D2386"/>
    <w:rsid w:val="000E0946"/>
    <w:rsid w:val="000E2D99"/>
    <w:rsid w:val="000E7B0D"/>
    <w:rsid w:val="000F0111"/>
    <w:rsid w:val="000F65F4"/>
    <w:rsid w:val="0011565C"/>
    <w:rsid w:val="00115694"/>
    <w:rsid w:val="001223E5"/>
    <w:rsid w:val="001249FE"/>
    <w:rsid w:val="001324FE"/>
    <w:rsid w:val="0014272B"/>
    <w:rsid w:val="00147DED"/>
    <w:rsid w:val="00150470"/>
    <w:rsid w:val="00151061"/>
    <w:rsid w:val="00154381"/>
    <w:rsid w:val="00164FF8"/>
    <w:rsid w:val="001758C8"/>
    <w:rsid w:val="00177F3B"/>
    <w:rsid w:val="00190489"/>
    <w:rsid w:val="001919C8"/>
    <w:rsid w:val="00191C5B"/>
    <w:rsid w:val="0019332D"/>
    <w:rsid w:val="00193442"/>
    <w:rsid w:val="001A041D"/>
    <w:rsid w:val="001A2C41"/>
    <w:rsid w:val="001A4D8B"/>
    <w:rsid w:val="001A6C59"/>
    <w:rsid w:val="001C23F4"/>
    <w:rsid w:val="001C6908"/>
    <w:rsid w:val="001C7DF4"/>
    <w:rsid w:val="001D2C08"/>
    <w:rsid w:val="001D4128"/>
    <w:rsid w:val="001D4D25"/>
    <w:rsid w:val="001E1BB2"/>
    <w:rsid w:val="001F2294"/>
    <w:rsid w:val="001F3291"/>
    <w:rsid w:val="001F5AF9"/>
    <w:rsid w:val="00200F4E"/>
    <w:rsid w:val="002110EB"/>
    <w:rsid w:val="002133FD"/>
    <w:rsid w:val="00213707"/>
    <w:rsid w:val="0021660C"/>
    <w:rsid w:val="00223D84"/>
    <w:rsid w:val="0024084F"/>
    <w:rsid w:val="002517A1"/>
    <w:rsid w:val="00252C04"/>
    <w:rsid w:val="00254896"/>
    <w:rsid w:val="00254A0D"/>
    <w:rsid w:val="00257FC6"/>
    <w:rsid w:val="00261756"/>
    <w:rsid w:val="00264743"/>
    <w:rsid w:val="002663E9"/>
    <w:rsid w:val="00267435"/>
    <w:rsid w:val="002721D9"/>
    <w:rsid w:val="00275BC0"/>
    <w:rsid w:val="00275CA1"/>
    <w:rsid w:val="00282877"/>
    <w:rsid w:val="00287293"/>
    <w:rsid w:val="00293BF3"/>
    <w:rsid w:val="002A0546"/>
    <w:rsid w:val="002A067D"/>
    <w:rsid w:val="002A0FD8"/>
    <w:rsid w:val="002A24FD"/>
    <w:rsid w:val="002A2988"/>
    <w:rsid w:val="002A31E7"/>
    <w:rsid w:val="002A32DC"/>
    <w:rsid w:val="002B5A64"/>
    <w:rsid w:val="002C5D5B"/>
    <w:rsid w:val="002D63F5"/>
    <w:rsid w:val="002D71FB"/>
    <w:rsid w:val="002E7942"/>
    <w:rsid w:val="00312002"/>
    <w:rsid w:val="00316D9C"/>
    <w:rsid w:val="0034053A"/>
    <w:rsid w:val="00341ADA"/>
    <w:rsid w:val="003527DF"/>
    <w:rsid w:val="00352CAA"/>
    <w:rsid w:val="00353BE9"/>
    <w:rsid w:val="00360252"/>
    <w:rsid w:val="00363BD2"/>
    <w:rsid w:val="00363CC4"/>
    <w:rsid w:val="00373147"/>
    <w:rsid w:val="003A179C"/>
    <w:rsid w:val="003B066B"/>
    <w:rsid w:val="003B141D"/>
    <w:rsid w:val="003C2FBD"/>
    <w:rsid w:val="003C34C0"/>
    <w:rsid w:val="003C363D"/>
    <w:rsid w:val="003D33B9"/>
    <w:rsid w:val="003D5D6C"/>
    <w:rsid w:val="003E1CD8"/>
    <w:rsid w:val="003F6637"/>
    <w:rsid w:val="003F7625"/>
    <w:rsid w:val="00402404"/>
    <w:rsid w:val="00402BC8"/>
    <w:rsid w:val="00420DB9"/>
    <w:rsid w:val="00421277"/>
    <w:rsid w:val="00421368"/>
    <w:rsid w:val="00421B0A"/>
    <w:rsid w:val="00423AF9"/>
    <w:rsid w:val="00424B4A"/>
    <w:rsid w:val="00434E63"/>
    <w:rsid w:val="00446216"/>
    <w:rsid w:val="00454448"/>
    <w:rsid w:val="004609C5"/>
    <w:rsid w:val="00472D96"/>
    <w:rsid w:val="00476609"/>
    <w:rsid w:val="004771E7"/>
    <w:rsid w:val="00486BD9"/>
    <w:rsid w:val="00492818"/>
    <w:rsid w:val="004947AA"/>
    <w:rsid w:val="00495277"/>
    <w:rsid w:val="00496289"/>
    <w:rsid w:val="004A2E5B"/>
    <w:rsid w:val="004A3BAC"/>
    <w:rsid w:val="004B06CC"/>
    <w:rsid w:val="004B0D76"/>
    <w:rsid w:val="004B32E8"/>
    <w:rsid w:val="004B4B68"/>
    <w:rsid w:val="004B64C8"/>
    <w:rsid w:val="004C33E6"/>
    <w:rsid w:val="004D126F"/>
    <w:rsid w:val="004D44E3"/>
    <w:rsid w:val="004E38A5"/>
    <w:rsid w:val="004E52BB"/>
    <w:rsid w:val="004F47D0"/>
    <w:rsid w:val="00501565"/>
    <w:rsid w:val="0050245D"/>
    <w:rsid w:val="00503E14"/>
    <w:rsid w:val="005140E4"/>
    <w:rsid w:val="00514F5A"/>
    <w:rsid w:val="00515C61"/>
    <w:rsid w:val="00527B2B"/>
    <w:rsid w:val="0053402B"/>
    <w:rsid w:val="00537C0C"/>
    <w:rsid w:val="00545D96"/>
    <w:rsid w:val="0055272F"/>
    <w:rsid w:val="0055372B"/>
    <w:rsid w:val="00555B89"/>
    <w:rsid w:val="00557C78"/>
    <w:rsid w:val="00564861"/>
    <w:rsid w:val="00565731"/>
    <w:rsid w:val="00566D80"/>
    <w:rsid w:val="00580ED3"/>
    <w:rsid w:val="00583FA0"/>
    <w:rsid w:val="00591E4B"/>
    <w:rsid w:val="005921F1"/>
    <w:rsid w:val="00594049"/>
    <w:rsid w:val="005A147D"/>
    <w:rsid w:val="005A79CA"/>
    <w:rsid w:val="005B0E37"/>
    <w:rsid w:val="005B236E"/>
    <w:rsid w:val="005B4612"/>
    <w:rsid w:val="005B5F1D"/>
    <w:rsid w:val="005B7501"/>
    <w:rsid w:val="005C0381"/>
    <w:rsid w:val="005C0F13"/>
    <w:rsid w:val="005C15FE"/>
    <w:rsid w:val="005C1B77"/>
    <w:rsid w:val="005C516B"/>
    <w:rsid w:val="005C5A84"/>
    <w:rsid w:val="005D2516"/>
    <w:rsid w:val="005E14A3"/>
    <w:rsid w:val="005E151B"/>
    <w:rsid w:val="005F1CEC"/>
    <w:rsid w:val="00604991"/>
    <w:rsid w:val="0060515C"/>
    <w:rsid w:val="00605FAE"/>
    <w:rsid w:val="00611FD7"/>
    <w:rsid w:val="006148D1"/>
    <w:rsid w:val="006171A6"/>
    <w:rsid w:val="00624655"/>
    <w:rsid w:val="00635F01"/>
    <w:rsid w:val="00642376"/>
    <w:rsid w:val="006568A2"/>
    <w:rsid w:val="00660EAE"/>
    <w:rsid w:val="0066158C"/>
    <w:rsid w:val="006620A2"/>
    <w:rsid w:val="00672FD6"/>
    <w:rsid w:val="006746A5"/>
    <w:rsid w:val="006762F1"/>
    <w:rsid w:val="006827EB"/>
    <w:rsid w:val="006831FB"/>
    <w:rsid w:val="00683625"/>
    <w:rsid w:val="006A678D"/>
    <w:rsid w:val="006A6C6C"/>
    <w:rsid w:val="006B2993"/>
    <w:rsid w:val="006B6F31"/>
    <w:rsid w:val="006C24DE"/>
    <w:rsid w:val="006C2A44"/>
    <w:rsid w:val="006C5037"/>
    <w:rsid w:val="006D3555"/>
    <w:rsid w:val="006E41C4"/>
    <w:rsid w:val="006E6799"/>
    <w:rsid w:val="006F0B86"/>
    <w:rsid w:val="006F591C"/>
    <w:rsid w:val="00702652"/>
    <w:rsid w:val="00712488"/>
    <w:rsid w:val="00714682"/>
    <w:rsid w:val="00720732"/>
    <w:rsid w:val="0072200B"/>
    <w:rsid w:val="00723E67"/>
    <w:rsid w:val="00726258"/>
    <w:rsid w:val="0072755C"/>
    <w:rsid w:val="007574D8"/>
    <w:rsid w:val="00760381"/>
    <w:rsid w:val="00764A9D"/>
    <w:rsid w:val="00764FB4"/>
    <w:rsid w:val="007668FF"/>
    <w:rsid w:val="00767AE7"/>
    <w:rsid w:val="00772796"/>
    <w:rsid w:val="00774F2B"/>
    <w:rsid w:val="00775EE9"/>
    <w:rsid w:val="00776224"/>
    <w:rsid w:val="00783648"/>
    <w:rsid w:val="00795449"/>
    <w:rsid w:val="00796D55"/>
    <w:rsid w:val="007A11BD"/>
    <w:rsid w:val="007A1E98"/>
    <w:rsid w:val="007A2908"/>
    <w:rsid w:val="007A2EA8"/>
    <w:rsid w:val="007A71C8"/>
    <w:rsid w:val="007A7E0A"/>
    <w:rsid w:val="007A7F5F"/>
    <w:rsid w:val="007B65AD"/>
    <w:rsid w:val="007C4F6F"/>
    <w:rsid w:val="007D0830"/>
    <w:rsid w:val="007D0FEF"/>
    <w:rsid w:val="007D6F14"/>
    <w:rsid w:val="007E00A3"/>
    <w:rsid w:val="007E011C"/>
    <w:rsid w:val="007E474A"/>
    <w:rsid w:val="007E6631"/>
    <w:rsid w:val="007F2FD1"/>
    <w:rsid w:val="007F47F7"/>
    <w:rsid w:val="00805D32"/>
    <w:rsid w:val="0080654D"/>
    <w:rsid w:val="00811D20"/>
    <w:rsid w:val="00822BE5"/>
    <w:rsid w:val="00823BA6"/>
    <w:rsid w:val="00824813"/>
    <w:rsid w:val="00837FBF"/>
    <w:rsid w:val="00844656"/>
    <w:rsid w:val="008467C0"/>
    <w:rsid w:val="00857815"/>
    <w:rsid w:val="00857F17"/>
    <w:rsid w:val="00860CDC"/>
    <w:rsid w:val="00862A91"/>
    <w:rsid w:val="0087018D"/>
    <w:rsid w:val="00871423"/>
    <w:rsid w:val="008714A3"/>
    <w:rsid w:val="00872EC3"/>
    <w:rsid w:val="0088141C"/>
    <w:rsid w:val="00882387"/>
    <w:rsid w:val="008864AA"/>
    <w:rsid w:val="008A0D46"/>
    <w:rsid w:val="008A52E5"/>
    <w:rsid w:val="008B16EB"/>
    <w:rsid w:val="008D0957"/>
    <w:rsid w:val="008D2A8B"/>
    <w:rsid w:val="008D7D5A"/>
    <w:rsid w:val="008E176C"/>
    <w:rsid w:val="008E366E"/>
    <w:rsid w:val="008E4F81"/>
    <w:rsid w:val="008F5733"/>
    <w:rsid w:val="00902950"/>
    <w:rsid w:val="009112CE"/>
    <w:rsid w:val="0091135C"/>
    <w:rsid w:val="00912162"/>
    <w:rsid w:val="0092035A"/>
    <w:rsid w:val="00921A70"/>
    <w:rsid w:val="00921E3E"/>
    <w:rsid w:val="00923AE6"/>
    <w:rsid w:val="00926A80"/>
    <w:rsid w:val="00933E50"/>
    <w:rsid w:val="00937809"/>
    <w:rsid w:val="00940D9A"/>
    <w:rsid w:val="0094202C"/>
    <w:rsid w:val="00942BC2"/>
    <w:rsid w:val="00943F95"/>
    <w:rsid w:val="00951421"/>
    <w:rsid w:val="00952842"/>
    <w:rsid w:val="00961320"/>
    <w:rsid w:val="009621C0"/>
    <w:rsid w:val="00964761"/>
    <w:rsid w:val="00967E3A"/>
    <w:rsid w:val="00980F5A"/>
    <w:rsid w:val="00981E8D"/>
    <w:rsid w:val="00986FB5"/>
    <w:rsid w:val="009A4ED2"/>
    <w:rsid w:val="009A64A4"/>
    <w:rsid w:val="009B0C62"/>
    <w:rsid w:val="009C58EC"/>
    <w:rsid w:val="009C5ADE"/>
    <w:rsid w:val="009D5EBB"/>
    <w:rsid w:val="009E377D"/>
    <w:rsid w:val="009E40C7"/>
    <w:rsid w:val="009E6D05"/>
    <w:rsid w:val="009F6D8B"/>
    <w:rsid w:val="009F793B"/>
    <w:rsid w:val="00A01195"/>
    <w:rsid w:val="00A06265"/>
    <w:rsid w:val="00A06A61"/>
    <w:rsid w:val="00A07733"/>
    <w:rsid w:val="00A23B12"/>
    <w:rsid w:val="00A25601"/>
    <w:rsid w:val="00A30296"/>
    <w:rsid w:val="00A3323A"/>
    <w:rsid w:val="00A34F7A"/>
    <w:rsid w:val="00A377B3"/>
    <w:rsid w:val="00A45483"/>
    <w:rsid w:val="00A4769D"/>
    <w:rsid w:val="00A5249A"/>
    <w:rsid w:val="00A55645"/>
    <w:rsid w:val="00A56538"/>
    <w:rsid w:val="00A57B2C"/>
    <w:rsid w:val="00A57D55"/>
    <w:rsid w:val="00A62711"/>
    <w:rsid w:val="00A64107"/>
    <w:rsid w:val="00A65ECE"/>
    <w:rsid w:val="00A70669"/>
    <w:rsid w:val="00A86E99"/>
    <w:rsid w:val="00A90F78"/>
    <w:rsid w:val="00A97090"/>
    <w:rsid w:val="00A97F44"/>
    <w:rsid w:val="00AA01EB"/>
    <w:rsid w:val="00AA3955"/>
    <w:rsid w:val="00AB4769"/>
    <w:rsid w:val="00AB52CF"/>
    <w:rsid w:val="00AD4882"/>
    <w:rsid w:val="00AE0113"/>
    <w:rsid w:val="00AE6A92"/>
    <w:rsid w:val="00AF1496"/>
    <w:rsid w:val="00AF7708"/>
    <w:rsid w:val="00B05523"/>
    <w:rsid w:val="00B05F3F"/>
    <w:rsid w:val="00B121A3"/>
    <w:rsid w:val="00B17521"/>
    <w:rsid w:val="00B2238B"/>
    <w:rsid w:val="00B2248C"/>
    <w:rsid w:val="00B22784"/>
    <w:rsid w:val="00B22D08"/>
    <w:rsid w:val="00B3373D"/>
    <w:rsid w:val="00B35BC2"/>
    <w:rsid w:val="00B45F42"/>
    <w:rsid w:val="00B46C1E"/>
    <w:rsid w:val="00B5165E"/>
    <w:rsid w:val="00B523A6"/>
    <w:rsid w:val="00B65146"/>
    <w:rsid w:val="00B814CA"/>
    <w:rsid w:val="00B861D0"/>
    <w:rsid w:val="00B86EC7"/>
    <w:rsid w:val="00B87AF0"/>
    <w:rsid w:val="00B90AA3"/>
    <w:rsid w:val="00B92721"/>
    <w:rsid w:val="00BA5F00"/>
    <w:rsid w:val="00BB0067"/>
    <w:rsid w:val="00BB6FD9"/>
    <w:rsid w:val="00BC1790"/>
    <w:rsid w:val="00BC75D7"/>
    <w:rsid w:val="00BC7E06"/>
    <w:rsid w:val="00BD2B0B"/>
    <w:rsid w:val="00BD2DE2"/>
    <w:rsid w:val="00BD56A9"/>
    <w:rsid w:val="00BE4465"/>
    <w:rsid w:val="00BE45FB"/>
    <w:rsid w:val="00BF3ECD"/>
    <w:rsid w:val="00BF4915"/>
    <w:rsid w:val="00BF5A98"/>
    <w:rsid w:val="00BF7491"/>
    <w:rsid w:val="00C0188E"/>
    <w:rsid w:val="00C11FAA"/>
    <w:rsid w:val="00C12C39"/>
    <w:rsid w:val="00C15092"/>
    <w:rsid w:val="00C20355"/>
    <w:rsid w:val="00C35423"/>
    <w:rsid w:val="00C36237"/>
    <w:rsid w:val="00C47D9E"/>
    <w:rsid w:val="00C50337"/>
    <w:rsid w:val="00C53443"/>
    <w:rsid w:val="00C57B6E"/>
    <w:rsid w:val="00C66BD7"/>
    <w:rsid w:val="00C81064"/>
    <w:rsid w:val="00C9095A"/>
    <w:rsid w:val="00C92701"/>
    <w:rsid w:val="00C95B2A"/>
    <w:rsid w:val="00CA39FE"/>
    <w:rsid w:val="00CA581B"/>
    <w:rsid w:val="00CA7FD0"/>
    <w:rsid w:val="00CB6B5B"/>
    <w:rsid w:val="00CC3613"/>
    <w:rsid w:val="00CC421C"/>
    <w:rsid w:val="00CC60FE"/>
    <w:rsid w:val="00CD27B9"/>
    <w:rsid w:val="00CD578C"/>
    <w:rsid w:val="00CE5191"/>
    <w:rsid w:val="00CE65D4"/>
    <w:rsid w:val="00CF27F1"/>
    <w:rsid w:val="00CF681C"/>
    <w:rsid w:val="00D0525A"/>
    <w:rsid w:val="00D1247E"/>
    <w:rsid w:val="00D12756"/>
    <w:rsid w:val="00D135E0"/>
    <w:rsid w:val="00D13FAF"/>
    <w:rsid w:val="00D200D2"/>
    <w:rsid w:val="00D24486"/>
    <w:rsid w:val="00D25C22"/>
    <w:rsid w:val="00D349B0"/>
    <w:rsid w:val="00D47B8C"/>
    <w:rsid w:val="00D610DD"/>
    <w:rsid w:val="00D65444"/>
    <w:rsid w:val="00D66E81"/>
    <w:rsid w:val="00D733C2"/>
    <w:rsid w:val="00D74292"/>
    <w:rsid w:val="00D858C2"/>
    <w:rsid w:val="00D864E7"/>
    <w:rsid w:val="00D901A8"/>
    <w:rsid w:val="00D960D4"/>
    <w:rsid w:val="00DA113F"/>
    <w:rsid w:val="00DA485B"/>
    <w:rsid w:val="00DB102D"/>
    <w:rsid w:val="00DB1518"/>
    <w:rsid w:val="00DB6C3F"/>
    <w:rsid w:val="00DB7A8D"/>
    <w:rsid w:val="00DC71B6"/>
    <w:rsid w:val="00DC7E7A"/>
    <w:rsid w:val="00DE18AE"/>
    <w:rsid w:val="00DE38A1"/>
    <w:rsid w:val="00DE3DC5"/>
    <w:rsid w:val="00E00B9E"/>
    <w:rsid w:val="00E03590"/>
    <w:rsid w:val="00E03F9D"/>
    <w:rsid w:val="00E05631"/>
    <w:rsid w:val="00E05911"/>
    <w:rsid w:val="00E06B80"/>
    <w:rsid w:val="00E109EE"/>
    <w:rsid w:val="00E170D4"/>
    <w:rsid w:val="00E209AA"/>
    <w:rsid w:val="00E21719"/>
    <w:rsid w:val="00E34301"/>
    <w:rsid w:val="00E44F44"/>
    <w:rsid w:val="00E47C1C"/>
    <w:rsid w:val="00E514D9"/>
    <w:rsid w:val="00E54516"/>
    <w:rsid w:val="00E62F8C"/>
    <w:rsid w:val="00E67AB8"/>
    <w:rsid w:val="00E7064D"/>
    <w:rsid w:val="00E70DBB"/>
    <w:rsid w:val="00E72ACB"/>
    <w:rsid w:val="00E74414"/>
    <w:rsid w:val="00E74CD1"/>
    <w:rsid w:val="00E77641"/>
    <w:rsid w:val="00E80D21"/>
    <w:rsid w:val="00E866C7"/>
    <w:rsid w:val="00E93EED"/>
    <w:rsid w:val="00E956E3"/>
    <w:rsid w:val="00EA160D"/>
    <w:rsid w:val="00EA5065"/>
    <w:rsid w:val="00EA67ED"/>
    <w:rsid w:val="00EC31FC"/>
    <w:rsid w:val="00EC66C0"/>
    <w:rsid w:val="00EC79EC"/>
    <w:rsid w:val="00ED357A"/>
    <w:rsid w:val="00ED3E99"/>
    <w:rsid w:val="00ED6B7C"/>
    <w:rsid w:val="00EE01FB"/>
    <w:rsid w:val="00EF021A"/>
    <w:rsid w:val="00EF507D"/>
    <w:rsid w:val="00EF7161"/>
    <w:rsid w:val="00EF7854"/>
    <w:rsid w:val="00F02668"/>
    <w:rsid w:val="00F02E0E"/>
    <w:rsid w:val="00F048C0"/>
    <w:rsid w:val="00F075C5"/>
    <w:rsid w:val="00F14EEE"/>
    <w:rsid w:val="00F15102"/>
    <w:rsid w:val="00F2085D"/>
    <w:rsid w:val="00F2389E"/>
    <w:rsid w:val="00F242F5"/>
    <w:rsid w:val="00F411B9"/>
    <w:rsid w:val="00F47959"/>
    <w:rsid w:val="00F47F80"/>
    <w:rsid w:val="00F54CBD"/>
    <w:rsid w:val="00F63685"/>
    <w:rsid w:val="00F771D7"/>
    <w:rsid w:val="00F97926"/>
    <w:rsid w:val="00FA2F5E"/>
    <w:rsid w:val="00FA630A"/>
    <w:rsid w:val="00FA6343"/>
    <w:rsid w:val="00FD4803"/>
    <w:rsid w:val="00FD4D6A"/>
    <w:rsid w:val="00FD51AB"/>
    <w:rsid w:val="00FD76E6"/>
    <w:rsid w:val="00FE08D1"/>
    <w:rsid w:val="00FE10AF"/>
    <w:rsid w:val="00FE1799"/>
    <w:rsid w:val="00FF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63D"/>
    <w:rPr>
      <w:rFonts w:ascii="Tms Rmn" w:eastAsia="Times New Roman" w:hAnsi="Tms Rm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527DF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527DF"/>
    <w:rPr>
      <w:rFonts w:ascii="Tms Rmn" w:eastAsia="Times New Roman" w:hAnsi="Tms Rmn" w:cs="Times New Roman"/>
      <w:sz w:val="20"/>
      <w:szCs w:val="20"/>
      <w:lang w:eastAsia="ru-RU"/>
    </w:rPr>
  </w:style>
  <w:style w:type="character" w:styleId="a5">
    <w:name w:val="page number"/>
    <w:basedOn w:val="a0"/>
    <w:rsid w:val="003527DF"/>
  </w:style>
  <w:style w:type="paragraph" w:styleId="a6">
    <w:name w:val="footer"/>
    <w:basedOn w:val="a"/>
    <w:link w:val="a7"/>
    <w:rsid w:val="003527DF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3527DF"/>
    <w:rPr>
      <w:rFonts w:ascii="Tms Rmn" w:eastAsia="Times New Roman" w:hAnsi="Tms Rm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E14A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8">
    <w:name w:val="Table Grid"/>
    <w:basedOn w:val="a1"/>
    <w:uiPriority w:val="59"/>
    <w:rsid w:val="005E14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A1E9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A1E98"/>
    <w:rPr>
      <w:rFonts w:ascii="Tahoma" w:eastAsia="Times New Roman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811D20"/>
    <w:pPr>
      <w:ind w:left="720"/>
      <w:contextualSpacing/>
    </w:pPr>
  </w:style>
  <w:style w:type="character" w:customStyle="1" w:styleId="ConsPlusNormal0">
    <w:name w:val="ConsPlusNormal Знак"/>
    <w:link w:val="ConsPlusNormal"/>
    <w:uiPriority w:val="99"/>
    <w:locked/>
    <w:rsid w:val="00624655"/>
    <w:rPr>
      <w:rFonts w:ascii="Arial" w:hAnsi="Arial" w:cs="Arial"/>
    </w:rPr>
  </w:style>
  <w:style w:type="paragraph" w:customStyle="1" w:styleId="ConsPlusNonformat">
    <w:name w:val="ConsPlusNonformat"/>
    <w:uiPriority w:val="99"/>
    <w:rsid w:val="00591E4B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c">
    <w:name w:val="Hyperlink"/>
    <w:basedOn w:val="a0"/>
    <w:uiPriority w:val="99"/>
    <w:unhideWhenUsed/>
    <w:rsid w:val="008B16EB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8"/>
    <w:uiPriority w:val="59"/>
    <w:rsid w:val="0040240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63D"/>
    <w:rPr>
      <w:rFonts w:ascii="Tms Rmn" w:eastAsia="Times New Roman" w:hAnsi="Tms Rm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527DF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527DF"/>
    <w:rPr>
      <w:rFonts w:ascii="Tms Rmn" w:eastAsia="Times New Roman" w:hAnsi="Tms Rmn" w:cs="Times New Roman"/>
      <w:sz w:val="20"/>
      <w:szCs w:val="20"/>
      <w:lang w:eastAsia="ru-RU"/>
    </w:rPr>
  </w:style>
  <w:style w:type="character" w:styleId="a5">
    <w:name w:val="page number"/>
    <w:basedOn w:val="a0"/>
    <w:rsid w:val="003527DF"/>
  </w:style>
  <w:style w:type="paragraph" w:styleId="a6">
    <w:name w:val="footer"/>
    <w:basedOn w:val="a"/>
    <w:link w:val="a7"/>
    <w:rsid w:val="003527DF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3527DF"/>
    <w:rPr>
      <w:rFonts w:ascii="Tms Rmn" w:eastAsia="Times New Roman" w:hAnsi="Tms Rm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E14A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8">
    <w:name w:val="Table Grid"/>
    <w:basedOn w:val="a1"/>
    <w:uiPriority w:val="59"/>
    <w:rsid w:val="005E14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A1E9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A1E98"/>
    <w:rPr>
      <w:rFonts w:ascii="Tahoma" w:eastAsia="Times New Roman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811D20"/>
    <w:pPr>
      <w:ind w:left="720"/>
      <w:contextualSpacing/>
    </w:pPr>
  </w:style>
  <w:style w:type="character" w:customStyle="1" w:styleId="ConsPlusNormal0">
    <w:name w:val="ConsPlusNormal Знак"/>
    <w:link w:val="ConsPlusNormal"/>
    <w:uiPriority w:val="99"/>
    <w:locked/>
    <w:rsid w:val="00624655"/>
    <w:rPr>
      <w:rFonts w:ascii="Arial" w:hAnsi="Arial" w:cs="Arial"/>
    </w:rPr>
  </w:style>
  <w:style w:type="paragraph" w:customStyle="1" w:styleId="ConsPlusNonformat">
    <w:name w:val="ConsPlusNonformat"/>
    <w:uiPriority w:val="99"/>
    <w:rsid w:val="00591E4B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c">
    <w:name w:val="Hyperlink"/>
    <w:basedOn w:val="a0"/>
    <w:uiPriority w:val="99"/>
    <w:unhideWhenUsed/>
    <w:rsid w:val="008B16EB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8"/>
    <w:uiPriority w:val="59"/>
    <w:rsid w:val="0040240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1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.bocherova\Desktop\&#1045;&#1083;&#1080;&#1079;&#1072;&#1074;&#1077;&#1090;&#1072;\&#1055;&#1086;&#1089;&#1090;&#1072;&#1085;&#1086;&#1074;&#1083;&#1077;&#1085;&#1080;&#1077;%20&#1055;&#1088;&#1072;&#1074;&#1080;&#1090;&#1077;&#1083;&#1100;&#1089;&#1090;&#1074;&#1072;%20&#1048;&#1054;\&#1064;&#1072;&#1073;&#1083;&#1086;&#1085;%20&#1055;&#1086;&#1089;&#1090;&#1072;&#1085;&#1086;&#1074;&#1083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4E9AF-6DD7-4328-BD48-E2D1EE4FE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Постановления</Template>
  <TotalTime>118</TotalTime>
  <Pages>9</Pages>
  <Words>1759</Words>
  <Characters>10027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(Текст жирным)</vt:lpstr>
    </vt:vector>
  </TitlesOfParts>
  <Company/>
  <LinksUpToDate>false</LinksUpToDate>
  <CharactersWithSpaces>11763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(Текст жирным)</dc:title>
  <dc:creator>Елизавета Евгеньевна Бочерова</dc:creator>
  <cp:lastModifiedBy>Дарья В. Ильина</cp:lastModifiedBy>
  <cp:revision>18</cp:revision>
  <cp:lastPrinted>2019-10-10T00:49:00Z</cp:lastPrinted>
  <dcterms:created xsi:type="dcterms:W3CDTF">2019-10-09T06:31:00Z</dcterms:created>
  <dcterms:modified xsi:type="dcterms:W3CDTF">2019-10-24T04:19:00Z</dcterms:modified>
</cp:coreProperties>
</file>